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F165" w14:textId="432D87CF" w:rsidR="001A0F78" w:rsidRPr="00D87747" w:rsidRDefault="002139F9" w:rsidP="00B60698">
      <w:pPr>
        <w:pStyle w:val="berschrift1"/>
        <w:jc w:val="both"/>
        <w:rPr>
          <w:lang w:val="de-DE"/>
        </w:rPr>
      </w:pPr>
      <w:r w:rsidRPr="00D87747">
        <w:rPr>
          <w:lang w:val="de-DE"/>
        </w:rPr>
        <w:t xml:space="preserve">WIE REGISTRIEREN </w:t>
      </w:r>
      <w:r w:rsidR="008E410B">
        <w:rPr>
          <w:lang w:val="de-DE"/>
        </w:rPr>
        <w:t>ich</w:t>
      </w:r>
      <w:r w:rsidR="008E410B" w:rsidRPr="00D87747">
        <w:rPr>
          <w:lang w:val="de-DE"/>
        </w:rPr>
        <w:t xml:space="preserve"> </w:t>
      </w:r>
      <w:r w:rsidR="008E410B">
        <w:rPr>
          <w:lang w:val="de-DE"/>
        </w:rPr>
        <w:t>meine</w:t>
      </w:r>
      <w:r w:rsidRPr="00D87747">
        <w:rPr>
          <w:lang w:val="de-DE"/>
        </w:rPr>
        <w:t xml:space="preserve"> ORGANISATION ALS NIS2-EINRICHTUNG?</w:t>
      </w:r>
    </w:p>
    <w:p w14:paraId="1AAD698A" w14:textId="77777777" w:rsidR="001A0F78" w:rsidRPr="00D87747" w:rsidRDefault="002139F9">
      <w:pPr>
        <w:pStyle w:val="berschrift2"/>
        <w:rPr>
          <w:lang w:val="de-DE"/>
        </w:rPr>
      </w:pPr>
      <w:r w:rsidRPr="00D87747">
        <w:rPr>
          <w:lang w:val="de-DE"/>
        </w:rPr>
        <w:t>Was ist das NIS2-Gesetz und warum ist es für mich relevant?</w:t>
      </w:r>
    </w:p>
    <w:p w14:paraId="09B68F4E" w14:textId="1949133B" w:rsidR="001A0F78" w:rsidRPr="00D87747" w:rsidRDefault="002139F9">
      <w:pPr>
        <w:rPr>
          <w:lang w:val="de-DE"/>
        </w:rPr>
      </w:pPr>
      <w:r w:rsidRPr="00D87747">
        <w:rPr>
          <w:lang w:val="de-DE"/>
        </w:rPr>
        <w:t xml:space="preserve">Das NIS2-Gesetz aktualisiert den belgischen Rechtsrahmen im Bereich der Cybersicherheit. </w:t>
      </w:r>
      <w:r w:rsidR="005444D9" w:rsidRPr="00D87747">
        <w:rPr>
          <w:lang w:val="de-DE"/>
        </w:rPr>
        <w:t>Ziel des Gesetzes ist es, die Cybersicherheitsmaßnahmen, das Management von Sicherheitsvorfällen und die Aufsicht über gewisse Einrichtungen zu stärken, die für die Aufrechterhaltung kritischer gesellschaftlicher oder wirtschaftlicher Aktivitäten unerlässlich sind.</w:t>
      </w:r>
    </w:p>
    <w:p w14:paraId="3BA45158" w14:textId="77777777" w:rsidR="001A0F78" w:rsidRPr="00D87747" w:rsidRDefault="002139F9">
      <w:pPr>
        <w:rPr>
          <w:lang w:val="de-DE"/>
        </w:rPr>
      </w:pPr>
      <w:r w:rsidRPr="00D87747">
        <w:rPr>
          <w:lang w:val="de-DE"/>
        </w:rPr>
        <w:t xml:space="preserve">Eine Organisation, die in den Anwendungsbereich des belgischen NIS2-Gesetzes fällt, unterliegt einer Reihe von Verpflichtungen, darunter die Registrierung beim Zentrum </w:t>
      </w:r>
      <w:r w:rsidR="00433B95" w:rsidRPr="00D87747">
        <w:rPr>
          <w:lang w:val="de-DE"/>
        </w:rPr>
        <w:t xml:space="preserve">für </w:t>
      </w:r>
      <w:r w:rsidRPr="00D87747">
        <w:rPr>
          <w:lang w:val="de-DE"/>
        </w:rPr>
        <w:t>Cybersicherheit Belgien (ZCB).</w:t>
      </w:r>
    </w:p>
    <w:p w14:paraId="29D164AD" w14:textId="77777777" w:rsidR="001A0F78" w:rsidRPr="00D87747" w:rsidRDefault="002139F9">
      <w:pPr>
        <w:pStyle w:val="berschrift2"/>
        <w:rPr>
          <w:lang w:val="de-DE"/>
        </w:rPr>
      </w:pPr>
      <w:r w:rsidRPr="00D87747">
        <w:rPr>
          <w:lang w:val="de-DE"/>
        </w:rPr>
        <w:t>Wie kann ich herausfinden, ob meine Organisation in den Anwendungsbereich des belgischen NIS2-Gesetzes fällt?</w:t>
      </w:r>
    </w:p>
    <w:p w14:paraId="6110142B" w14:textId="5835F11A" w:rsidR="001A0F78" w:rsidRPr="00D87747" w:rsidRDefault="002139F9">
      <w:pPr>
        <w:rPr>
          <w:lang w:val="de-DE"/>
        </w:rPr>
      </w:pPr>
      <w:r w:rsidRPr="00D87747">
        <w:rPr>
          <w:lang w:val="de-DE"/>
        </w:rPr>
        <w:t>Sie können unser</w:t>
      </w:r>
      <w:r w:rsidR="00680406" w:rsidRPr="00D87747">
        <w:rPr>
          <w:lang w:val="de-DE"/>
        </w:rPr>
        <w:t xml:space="preserve"> </w:t>
      </w:r>
      <w:hyperlink r:id="rId11" w:history="1">
        <w:r w:rsidR="00680406" w:rsidRPr="00D87747">
          <w:rPr>
            <w:rStyle w:val="Hyperlink"/>
            <w:rFonts w:asciiTheme="minorHAnsi" w:hAnsiTheme="minorHAnsi"/>
            <w:sz w:val="22"/>
            <w:lang w:val="de-DE"/>
          </w:rPr>
          <w:t>online verfügbares</w:t>
        </w:r>
        <w:r w:rsidRPr="00D87747">
          <w:rPr>
            <w:rStyle w:val="Hyperlink"/>
            <w:rFonts w:asciiTheme="minorHAnsi" w:hAnsiTheme="minorHAnsi"/>
            <w:sz w:val="22"/>
            <w:lang w:val="de-DE"/>
          </w:rPr>
          <w:t xml:space="preserve"> Tool (Scope tool)</w:t>
        </w:r>
      </w:hyperlink>
      <w:r w:rsidRPr="00D87747">
        <w:rPr>
          <w:lang w:val="de-DE"/>
        </w:rPr>
        <w:t xml:space="preserve"> verwenden. </w:t>
      </w:r>
    </w:p>
    <w:p w14:paraId="40E28EDC" w14:textId="2690FA7C" w:rsidR="001A0F78" w:rsidRPr="00D87747" w:rsidRDefault="002139F9">
      <w:pPr>
        <w:rPr>
          <w:lang w:val="de-DE"/>
        </w:rPr>
      </w:pPr>
      <w:r w:rsidRPr="00D87747">
        <w:rPr>
          <w:lang w:val="de-DE"/>
        </w:rPr>
        <w:t xml:space="preserve">Durch die Beantwortung einiger Fragen zu Ihrer Organisation wie Größe, </w:t>
      </w:r>
      <w:r w:rsidR="00680406" w:rsidRPr="00D87747">
        <w:rPr>
          <w:lang w:val="de-DE"/>
        </w:rPr>
        <w:t>Sektor</w:t>
      </w:r>
      <w:r w:rsidRPr="00D87747">
        <w:rPr>
          <w:lang w:val="de-DE"/>
        </w:rPr>
        <w:t xml:space="preserve"> oder Dienstleistungen erhalten Sie einen Bewertungshinweis.</w:t>
      </w:r>
    </w:p>
    <w:p w14:paraId="4E8F7493" w14:textId="42E0BAA8" w:rsidR="001A0F78" w:rsidRPr="00D87747" w:rsidRDefault="002139F9">
      <w:pPr>
        <w:rPr>
          <w:lang w:val="de-DE"/>
        </w:rPr>
      </w:pPr>
      <w:r w:rsidRPr="00D87747">
        <w:rPr>
          <w:lang w:val="de-DE"/>
        </w:rPr>
        <w:t>Der ZCB fordert alle Organisationen in Belgien</w:t>
      </w:r>
      <w:r w:rsidR="00CF64FA" w:rsidRPr="00D87747">
        <w:rPr>
          <w:lang w:val="de-DE"/>
        </w:rPr>
        <w:t xml:space="preserve"> dazu auf</w:t>
      </w:r>
      <w:r w:rsidRPr="00D87747">
        <w:rPr>
          <w:lang w:val="de-DE"/>
        </w:rPr>
        <w:t>, unabhängig davon, ob sie unter das belgische NIS2-Gesetz fallen oder nicht, sich zu registrieren, um kostenlose Cybersicherheitsdienste in Anspruch nehmen zu können.</w:t>
      </w:r>
    </w:p>
    <w:p w14:paraId="7077FF65" w14:textId="77777777" w:rsidR="001A0F78" w:rsidRPr="00D87747" w:rsidRDefault="002139F9">
      <w:pPr>
        <w:pStyle w:val="berschrift2"/>
        <w:rPr>
          <w:lang w:val="de-DE"/>
        </w:rPr>
      </w:pPr>
      <w:r w:rsidRPr="00D87747">
        <w:rPr>
          <w:lang w:val="de-DE"/>
        </w:rPr>
        <w:t>Wie kann ich meine Organisation als NIS2 Einrichtung registrieren?</w:t>
      </w:r>
    </w:p>
    <w:p w14:paraId="468DB748" w14:textId="2AF45F13" w:rsidR="001A0F78" w:rsidRPr="00D87747" w:rsidRDefault="002139F9">
      <w:pPr>
        <w:rPr>
          <w:lang w:val="de-DE"/>
        </w:rPr>
      </w:pPr>
      <w:r w:rsidRPr="00D87747">
        <w:rPr>
          <w:lang w:val="de-DE"/>
        </w:rPr>
        <w:t xml:space="preserve">Sie können Ihre Organisation über ein </w:t>
      </w:r>
      <w:r w:rsidR="00A8663B" w:rsidRPr="00D87747">
        <w:rPr>
          <w:lang w:val="de-DE"/>
        </w:rPr>
        <w:t xml:space="preserve">Online-Formular </w:t>
      </w:r>
      <w:r w:rsidRPr="00D87747">
        <w:rPr>
          <w:lang w:val="de-DE"/>
        </w:rPr>
        <w:t>registrieren</w:t>
      </w:r>
      <w:r w:rsidR="00A8663B" w:rsidRPr="00D87747">
        <w:rPr>
          <w:lang w:val="de-DE"/>
        </w:rPr>
        <w:t xml:space="preserve">, das Sie auf </w:t>
      </w:r>
      <w:hyperlink r:id="rId12" w:history="1">
        <w:r w:rsidRPr="00D87747">
          <w:rPr>
            <w:rStyle w:val="Hyperlink"/>
            <w:rFonts w:asciiTheme="minorHAnsi" w:hAnsiTheme="minorHAnsi"/>
            <w:sz w:val="22"/>
            <w:lang w:val="de-DE"/>
          </w:rPr>
          <w:t xml:space="preserve">der Registrierungsplattform von </w:t>
        </w:r>
        <w:r w:rsidR="00A8663B" w:rsidRPr="00D87747">
          <w:rPr>
            <w:rStyle w:val="Hyperlink"/>
            <w:rFonts w:asciiTheme="minorHAnsi" w:hAnsiTheme="minorHAnsi"/>
            <w:sz w:val="22"/>
            <w:lang w:val="de-DE"/>
          </w:rPr>
          <w:t>Safeonweb@Work</w:t>
        </w:r>
      </w:hyperlink>
      <w:r w:rsidR="00A8663B" w:rsidRPr="00D87747">
        <w:rPr>
          <w:lang w:val="de-DE"/>
        </w:rPr>
        <w:t xml:space="preserve"> ausfüllen.  </w:t>
      </w:r>
    </w:p>
    <w:p w14:paraId="45BD2D15" w14:textId="104A61A4" w:rsidR="001A0F78" w:rsidRPr="00D87747" w:rsidRDefault="002139F9">
      <w:pPr>
        <w:rPr>
          <w:lang w:val="de-DE"/>
        </w:rPr>
      </w:pPr>
      <w:r w:rsidRPr="00D87747">
        <w:rPr>
          <w:lang w:val="de-DE"/>
        </w:rPr>
        <w:t xml:space="preserve">Die Registrierungsplattform ist für alle Vertreter von Unternehmen und Organisationen in Belgien und deren Delegierte zugänglich. Um sich bei Safeonweb@work anmelden zu können, muss Ihre Organisation bei der </w:t>
      </w:r>
      <w:proofErr w:type="spellStart"/>
      <w:r w:rsidR="0064693F" w:rsidRPr="00D87747">
        <w:rPr>
          <w:lang w:val="de-DE"/>
        </w:rPr>
        <w:t>Zentralen</w:t>
      </w:r>
      <w:proofErr w:type="spellEnd"/>
      <w:r w:rsidR="0064693F" w:rsidRPr="00D87747">
        <w:rPr>
          <w:lang w:val="de-DE"/>
        </w:rPr>
        <w:t xml:space="preserve"> Datenbank der Unternehmen</w:t>
      </w:r>
      <w:r w:rsidRPr="00D87747">
        <w:rPr>
          <w:lang w:val="de-DE"/>
        </w:rPr>
        <w:t xml:space="preserve"> registriert sein und entweder über eine Unternehmensnummer oder eine Niederlassungsnummer verfügen</w:t>
      </w:r>
      <w:r w:rsidR="004D1DCA">
        <w:rPr>
          <w:rStyle w:val="Funotenzeichen"/>
          <w:lang w:val="de-DE"/>
        </w:rPr>
        <w:footnoteReference w:id="1"/>
      </w:r>
      <w:r w:rsidRPr="00D87747">
        <w:rPr>
          <w:lang w:val="de-DE"/>
        </w:rPr>
        <w:t>.</w:t>
      </w:r>
    </w:p>
    <w:p w14:paraId="05775600" w14:textId="4406FA17" w:rsidR="001A0F78" w:rsidRPr="00D87747" w:rsidRDefault="002139F9">
      <w:pPr>
        <w:pStyle w:val="berschrift2"/>
        <w:rPr>
          <w:lang w:val="de-DE"/>
        </w:rPr>
      </w:pPr>
      <w:r w:rsidRPr="00D87747">
        <w:rPr>
          <w:lang w:val="de-DE"/>
        </w:rPr>
        <w:lastRenderedPageBreak/>
        <w:t>Welche Informationen muss ich bereitstellen?</w:t>
      </w:r>
    </w:p>
    <w:p w14:paraId="6670BFBB" w14:textId="5E247FAC" w:rsidR="003E40BA" w:rsidRPr="00D87747" w:rsidRDefault="002139F9" w:rsidP="003E40BA">
      <w:pPr>
        <w:rPr>
          <w:lang w:val="de-DE"/>
        </w:rPr>
      </w:pPr>
      <w:r w:rsidRPr="00D87747">
        <w:rPr>
          <w:lang w:val="de-DE"/>
        </w:rPr>
        <w:t xml:space="preserve">Die Informationen, die Sie für die Registrierung angeben müssen, sind Informationen zu Größe, </w:t>
      </w:r>
      <w:r w:rsidR="00741014" w:rsidRPr="00D87747">
        <w:rPr>
          <w:lang w:val="de-DE"/>
        </w:rPr>
        <w:t>Sektor</w:t>
      </w:r>
      <w:r w:rsidRPr="00D87747">
        <w:rPr>
          <w:lang w:val="de-DE"/>
        </w:rPr>
        <w:t>, erbrachten Dienstleistungen, Kontakt</w:t>
      </w:r>
      <w:r w:rsidR="00741014" w:rsidRPr="00D87747">
        <w:rPr>
          <w:lang w:val="de-DE"/>
        </w:rPr>
        <w:t>daten</w:t>
      </w:r>
      <w:r w:rsidRPr="00D87747">
        <w:rPr>
          <w:lang w:val="de-DE"/>
        </w:rPr>
        <w:t xml:space="preserve"> und Netzwerk. </w:t>
      </w:r>
      <w:r w:rsidR="003E40BA" w:rsidRPr="00D87747">
        <w:rPr>
          <w:lang w:val="de-DE"/>
        </w:rPr>
        <w:t xml:space="preserve">Eine Liste </w:t>
      </w:r>
      <w:r w:rsidR="003E40BA">
        <w:rPr>
          <w:lang w:val="de-DE"/>
        </w:rPr>
        <w:t xml:space="preserve">der beizustellenden Inforationen befindet sich </w:t>
      </w:r>
      <w:r w:rsidR="00541BCB">
        <w:rPr>
          <w:lang w:val="de-DE"/>
        </w:rPr>
        <w:t>unterhalb dieses Dokuments</w:t>
      </w:r>
      <w:r w:rsidR="003E40BA" w:rsidRPr="00D87747">
        <w:rPr>
          <w:lang w:val="de-DE"/>
        </w:rPr>
        <w:t>.</w:t>
      </w:r>
    </w:p>
    <w:p w14:paraId="4E2AE988" w14:textId="0E786325" w:rsidR="001A0F78" w:rsidRPr="00D87747" w:rsidRDefault="001A0F78">
      <w:pPr>
        <w:rPr>
          <w:lang w:val="de-DE"/>
        </w:rPr>
      </w:pPr>
    </w:p>
    <w:p w14:paraId="5F4DF4B3" w14:textId="77777777" w:rsidR="001A0F78" w:rsidRPr="00D87747" w:rsidRDefault="002139F9">
      <w:pPr>
        <w:rPr>
          <w:lang w:val="de-DE"/>
        </w:rPr>
      </w:pPr>
      <w:r w:rsidRPr="00D87747">
        <w:rPr>
          <w:lang w:val="de-DE"/>
        </w:rPr>
        <w:t>Mit Ausnahme von technischen Netzwerkinformationen (Domainnamen und IP-Adressen) sind die meisten Informationen administrativer Art.</w:t>
      </w:r>
    </w:p>
    <w:p w14:paraId="4CB15F41" w14:textId="77777777" w:rsidR="001A0F78" w:rsidRPr="00D87747" w:rsidRDefault="002139F9">
      <w:pPr>
        <w:pStyle w:val="berschrift2"/>
        <w:rPr>
          <w:lang w:val="de-DE"/>
        </w:rPr>
      </w:pPr>
      <w:r w:rsidRPr="00D87747">
        <w:rPr>
          <w:lang w:val="de-DE"/>
        </w:rPr>
        <w:t>Wer kann meine Organisation als NIS2 Einrichtung registrieren?</w:t>
      </w:r>
    </w:p>
    <w:p w14:paraId="4BA00D7D" w14:textId="77777777" w:rsidR="001A0F78" w:rsidRPr="00D87747" w:rsidRDefault="002139F9">
      <w:pPr>
        <w:rPr>
          <w:lang w:val="de-DE"/>
        </w:rPr>
      </w:pPr>
      <w:r w:rsidRPr="00D87747">
        <w:rPr>
          <w:lang w:val="de-DE"/>
        </w:rPr>
        <w:t>Sowohl für den ZCB als auch für jeden Vertreter einer Organisation in Belgien ist es wichtig sicherzustellen, dass die Person, die die Einrichtung registriert, diese auch tatsächlich vertritt.</w:t>
      </w:r>
    </w:p>
    <w:p w14:paraId="56325C2F" w14:textId="4A298C5B" w:rsidR="001A0F78" w:rsidRPr="00D87747" w:rsidRDefault="00F23CB2">
      <w:pPr>
        <w:rPr>
          <w:lang w:val="de-DE"/>
        </w:rPr>
      </w:pPr>
      <w:r>
        <w:rPr>
          <w:lang w:val="de-DE"/>
        </w:rPr>
        <w:t>G</w:t>
      </w:r>
      <w:r w:rsidR="002139F9" w:rsidRPr="00D87747">
        <w:rPr>
          <w:lang w:val="de-DE"/>
        </w:rPr>
        <w:t xml:space="preserve">esetzliche Vertreter </w:t>
      </w:r>
      <w:r>
        <w:rPr>
          <w:lang w:val="de-DE"/>
        </w:rPr>
        <w:t xml:space="preserve">jeder </w:t>
      </w:r>
      <w:r w:rsidR="002139F9" w:rsidRPr="00D87747">
        <w:rPr>
          <w:lang w:val="de-DE"/>
        </w:rPr>
        <w:t>Organisation</w:t>
      </w:r>
      <w:r>
        <w:rPr>
          <w:lang w:val="de-DE"/>
        </w:rPr>
        <w:t xml:space="preserve"> mit einer eigenen </w:t>
      </w:r>
      <w:r w:rsidR="005344AF">
        <w:rPr>
          <w:lang w:val="de-DE"/>
        </w:rPr>
        <w:t>ZDU-Nummer</w:t>
      </w:r>
      <w:r w:rsidR="002139F9" w:rsidRPr="00D87747">
        <w:rPr>
          <w:lang w:val="de-DE"/>
        </w:rPr>
        <w:t xml:space="preserve"> können sich </w:t>
      </w:r>
      <w:r w:rsidR="00712E05">
        <w:rPr>
          <w:lang w:val="de-DE"/>
        </w:rPr>
        <w:t>via</w:t>
      </w:r>
      <w:r w:rsidR="005344AF" w:rsidRPr="00D87747">
        <w:rPr>
          <w:lang w:val="de-DE"/>
        </w:rPr>
        <w:t xml:space="preserve"> eID/ItsMe </w:t>
      </w:r>
      <w:r w:rsidR="002139F9" w:rsidRPr="00D87747">
        <w:rPr>
          <w:lang w:val="de-DE"/>
        </w:rPr>
        <w:t>identifizieren, um ihre Organisation zu registrieren.</w:t>
      </w:r>
    </w:p>
    <w:p w14:paraId="650766DE" w14:textId="77777777" w:rsidR="001A0F78" w:rsidRPr="00D87747" w:rsidRDefault="002139F9">
      <w:pPr>
        <w:rPr>
          <w:lang w:val="de-DE"/>
        </w:rPr>
      </w:pPr>
      <w:r w:rsidRPr="00D87747">
        <w:rPr>
          <w:lang w:val="de-DE"/>
        </w:rPr>
        <w:t xml:space="preserve">Wenn Sie nicht der gesetzliche Vertreter Ihrer Organisation sind oder diesen Zugang an eine andere Person in Ihrer Organisation delegieren möchten, können Sie den offiziellen Dienst für den Zugang zu den Online-Plattformen der Regierung nutzen: </w:t>
      </w:r>
      <w:hyperlink r:id="rId13" w:history="1">
        <w:r w:rsidRPr="00D87747">
          <w:rPr>
            <w:rStyle w:val="Hyperlink"/>
            <w:rFonts w:asciiTheme="minorHAnsi" w:hAnsiTheme="minorHAnsi"/>
            <w:sz w:val="22"/>
            <w:lang w:val="de-DE"/>
          </w:rPr>
          <w:t xml:space="preserve">My </w:t>
        </w:r>
        <w:proofErr w:type="spellStart"/>
        <w:r w:rsidRPr="00D87747">
          <w:rPr>
            <w:rStyle w:val="Hyperlink"/>
            <w:rFonts w:asciiTheme="minorHAnsi" w:hAnsiTheme="minorHAnsi"/>
            <w:sz w:val="22"/>
            <w:lang w:val="de-DE"/>
          </w:rPr>
          <w:t>eGov</w:t>
        </w:r>
        <w:proofErr w:type="spellEnd"/>
        <w:r w:rsidRPr="00D87747">
          <w:rPr>
            <w:rStyle w:val="Hyperlink"/>
            <w:rFonts w:asciiTheme="minorHAnsi" w:hAnsiTheme="minorHAnsi"/>
            <w:sz w:val="22"/>
            <w:lang w:val="de-DE"/>
          </w:rPr>
          <w:t xml:space="preserve"> </w:t>
        </w:r>
        <w:proofErr w:type="spellStart"/>
        <w:r w:rsidRPr="00D87747">
          <w:rPr>
            <w:rStyle w:val="Hyperlink"/>
            <w:rFonts w:asciiTheme="minorHAnsi" w:hAnsiTheme="minorHAnsi"/>
            <w:sz w:val="22"/>
            <w:lang w:val="de-DE"/>
          </w:rPr>
          <w:t>Role</w:t>
        </w:r>
        <w:proofErr w:type="spellEnd"/>
        <w:r w:rsidRPr="00D87747">
          <w:rPr>
            <w:rStyle w:val="Hyperlink"/>
            <w:rFonts w:asciiTheme="minorHAnsi" w:hAnsiTheme="minorHAnsi"/>
            <w:sz w:val="22"/>
            <w:lang w:val="de-DE"/>
          </w:rPr>
          <w:t xml:space="preserve"> Management</w:t>
        </w:r>
      </w:hyperlink>
      <w:r w:rsidRPr="00D87747">
        <w:rPr>
          <w:lang w:val="de-DE"/>
        </w:rPr>
        <w:t xml:space="preserve">. </w:t>
      </w:r>
    </w:p>
    <w:p w14:paraId="68022CC9" w14:textId="4AA8F91B" w:rsidR="001A0F78" w:rsidRPr="00D87747" w:rsidRDefault="002139F9">
      <w:pPr>
        <w:rPr>
          <w:lang w:val="de-DE"/>
        </w:rPr>
      </w:pPr>
      <w:r w:rsidRPr="00D87747">
        <w:rPr>
          <w:lang w:val="de-DE"/>
        </w:rPr>
        <w:t xml:space="preserve">Ihre Organisation nutzt dieses System wahrscheinlich bereits, um z. B. den Zugriff auf die </w:t>
      </w:r>
      <w:r w:rsidR="0011339C" w:rsidRPr="00D87747">
        <w:rPr>
          <w:lang w:val="de-DE"/>
        </w:rPr>
        <w:t>Mehrwert</w:t>
      </w:r>
      <w:r w:rsidRPr="00D87747">
        <w:rPr>
          <w:lang w:val="de-DE"/>
        </w:rPr>
        <w:t xml:space="preserve">steuerplattform an Ihren Finanzmanager oder die Sozialversicherungsplattform an Ihren Personalmanager zu delegieren. </w:t>
      </w:r>
    </w:p>
    <w:p w14:paraId="367D0891" w14:textId="3194FC0B" w:rsidR="001A0F78" w:rsidRPr="00D87747" w:rsidRDefault="002139F9">
      <w:pPr>
        <w:rPr>
          <w:lang w:val="de-DE"/>
        </w:rPr>
      </w:pPr>
      <w:r w:rsidRPr="00D87747">
        <w:rPr>
          <w:lang w:val="de-DE"/>
        </w:rPr>
        <w:t>Je nach Größe und Struktur Ihrer Organisation könnten folgende Profile potenziell berechtigt sein, Zugriff auf Safeonweb@work zu gewähren/zu delegieren: Geschäftsleitung, stellvertretende Geschäftsleitung, Vorstandsmitglieder, Systemadministrator, Assistent der Geschäftsleitung/Management, IT-Manager, Finanzmanager, Personalmanager, Datenschutzbeauftragter</w:t>
      </w:r>
      <w:r w:rsidR="004E32F5" w:rsidRPr="00D87747">
        <w:rPr>
          <w:lang w:val="de-DE"/>
        </w:rPr>
        <w:t>,</w:t>
      </w:r>
      <w:r w:rsidRPr="00D87747">
        <w:rPr>
          <w:lang w:val="de-DE"/>
        </w:rPr>
        <w:t xml:space="preserve"> etc. </w:t>
      </w:r>
    </w:p>
    <w:p w14:paraId="75BE6B94" w14:textId="37E9FEEE" w:rsidR="001A0F78" w:rsidRPr="00D87747" w:rsidRDefault="002139F9">
      <w:pPr>
        <w:rPr>
          <w:lang w:val="de-DE"/>
        </w:rPr>
      </w:pPr>
      <w:r w:rsidRPr="00D87747">
        <w:rPr>
          <w:lang w:val="de-DE"/>
        </w:rPr>
        <w:t xml:space="preserve">Wir empfehlen Ihnen, sich von Ihrem IT-Manager oder Systemadministrator beraten zu lassen und </w:t>
      </w:r>
      <w:hyperlink r:id="rId14" w:history="1">
        <w:r w:rsidRPr="00D87747">
          <w:rPr>
            <w:rStyle w:val="Hyperlink"/>
            <w:rFonts w:asciiTheme="minorHAnsi" w:hAnsiTheme="minorHAnsi"/>
            <w:sz w:val="22"/>
            <w:lang w:val="de-DE"/>
          </w:rPr>
          <w:t>unseren Leitfaden</w:t>
        </w:r>
      </w:hyperlink>
      <w:r w:rsidRPr="00D87747">
        <w:rPr>
          <w:lang w:val="de-DE"/>
        </w:rPr>
        <w:t xml:space="preserve"> zu lesen.</w:t>
      </w:r>
    </w:p>
    <w:p w14:paraId="253202DB" w14:textId="77777777" w:rsidR="001A0F78" w:rsidRPr="00D87747" w:rsidRDefault="002139F9">
      <w:pPr>
        <w:pStyle w:val="berschrift2"/>
        <w:rPr>
          <w:lang w:val="de-DE"/>
        </w:rPr>
      </w:pPr>
      <w:r w:rsidRPr="00D87747">
        <w:rPr>
          <w:lang w:val="de-DE"/>
        </w:rPr>
        <w:t>Wie lange habe ich Zeit, um meine Organisation zu registrieren?</w:t>
      </w:r>
    </w:p>
    <w:p w14:paraId="0AA4493A" w14:textId="7F45CE57" w:rsidR="001A0F78" w:rsidRPr="009601F2" w:rsidRDefault="00AD7837" w:rsidP="08AD0D09">
      <w:r w:rsidRPr="00B60698">
        <w:rPr>
          <w:lang w:val="de-DE"/>
        </w:rPr>
        <w:t xml:space="preserve">Die Frist für die Registrierung hängt von der Art der Einrichtung ab. Grundsätzlich haben wesentliche und wichtige Einrichtungen sowie Anbieter von Domänennamenregistrierungsdiensten fünf Monate Zeit, um sich ab Inkrafttreten des Gesetzes registrieren zu lassen. Da das Inkrafttreten für den 18. Oktober 2024 vorgesehen ist, muss die Registrierung bis spätestens dem 18. </w:t>
      </w:r>
      <w:r w:rsidRPr="08AD0D09">
        <w:t xml:space="preserve">März 2025 </w:t>
      </w:r>
      <w:r w:rsidRPr="00CC7B36">
        <w:rPr>
          <w:lang w:val="de-DE"/>
        </w:rPr>
        <w:t>abgeschlossen</w:t>
      </w:r>
      <w:r w:rsidRPr="08AD0D09">
        <w:t xml:space="preserve"> sein</w:t>
      </w:r>
      <w:r w:rsidR="002139F9" w:rsidRPr="08AD0D09">
        <w:rPr>
          <w:rStyle w:val="Funotenzeichen"/>
        </w:rPr>
        <w:footnoteReference w:id="2"/>
      </w:r>
      <w:r w:rsidR="002139F9" w:rsidRPr="08AD0D09">
        <w:t xml:space="preserve"> .</w:t>
      </w:r>
    </w:p>
    <w:p w14:paraId="16DFD8D2" w14:textId="77777777" w:rsidR="00A8663B" w:rsidRPr="009601F2" w:rsidRDefault="00A8663B" w:rsidP="00A8663B">
      <w:pPr>
        <w:rPr>
          <w:lang w:val="de-DE"/>
        </w:rPr>
      </w:pPr>
    </w:p>
    <w:p w14:paraId="7D971A59" w14:textId="0C475079" w:rsidR="001A0F78" w:rsidRPr="009601F2" w:rsidRDefault="002139F9" w:rsidP="00CC7B36">
      <w:pPr>
        <w:pStyle w:val="berschrift2"/>
      </w:pPr>
      <w:proofErr w:type="spellStart"/>
      <w:r w:rsidRPr="009601F2">
        <w:t>Referenzen</w:t>
      </w:r>
      <w:proofErr w:type="spellEnd"/>
      <w:r w:rsidRPr="009601F2">
        <w:t>:</w:t>
      </w:r>
    </w:p>
    <w:p w14:paraId="28DACE3B" w14:textId="1CECD013" w:rsidR="001A0F78" w:rsidRPr="00D87747" w:rsidRDefault="002139F9">
      <w:pPr>
        <w:pStyle w:val="Listenabsatz"/>
        <w:numPr>
          <w:ilvl w:val="0"/>
          <w:numId w:val="4"/>
        </w:numPr>
        <w:rPr>
          <w:lang w:val="de-DE"/>
        </w:rPr>
      </w:pPr>
      <w:r w:rsidRPr="00D87747">
        <w:rPr>
          <w:lang w:val="de-DE"/>
        </w:rPr>
        <w:t xml:space="preserve">NIS2 Schnellstart-Anleitung: </w:t>
      </w:r>
      <w:hyperlink r:id="rId15" w:history="1">
        <w:r w:rsidR="00680406" w:rsidRPr="00D87747">
          <w:rPr>
            <w:rStyle w:val="Hyperlink"/>
            <w:lang w:val="de-DE"/>
          </w:rPr>
          <w:t>https://atwork.safeonweb.be/de/tools-resources/nis2-quickstart-anleitung</w:t>
        </w:r>
      </w:hyperlink>
      <w:r w:rsidR="00680406" w:rsidRPr="00D87747">
        <w:rPr>
          <w:lang w:val="de-DE"/>
        </w:rPr>
        <w:t xml:space="preserve"> </w:t>
      </w:r>
    </w:p>
    <w:p w14:paraId="6D2677AF" w14:textId="470B8D27" w:rsidR="001A0F78" w:rsidRPr="00D87747" w:rsidRDefault="002139F9">
      <w:pPr>
        <w:pStyle w:val="Listenabsatz"/>
        <w:numPr>
          <w:ilvl w:val="0"/>
          <w:numId w:val="4"/>
        </w:numPr>
        <w:rPr>
          <w:lang w:val="de-DE"/>
        </w:rPr>
      </w:pPr>
      <w:r w:rsidRPr="00D87747">
        <w:rPr>
          <w:lang w:val="de-DE"/>
        </w:rPr>
        <w:lastRenderedPageBreak/>
        <w:t xml:space="preserve">Safeonweb@work-Portal zur Registrierung Ihrer Organisation als NIS2 Einrichtung: </w:t>
      </w:r>
      <w:hyperlink r:id="rId16" w:history="1">
        <w:r w:rsidR="006479FF" w:rsidRPr="00D87747">
          <w:rPr>
            <w:rStyle w:val="Hyperlink"/>
            <w:lang w:val="de-DE"/>
          </w:rPr>
          <w:t>https://atwork.safeonweb.be/de/register-my-organisation</w:t>
        </w:r>
      </w:hyperlink>
      <w:r w:rsidR="006479FF" w:rsidRPr="00D87747">
        <w:rPr>
          <w:lang w:val="de-DE"/>
        </w:rPr>
        <w:t xml:space="preserve"> </w:t>
      </w:r>
    </w:p>
    <w:p w14:paraId="77CA7500" w14:textId="49B77E0D" w:rsidR="001A0F78" w:rsidRPr="00D87747" w:rsidRDefault="002139F9">
      <w:pPr>
        <w:pStyle w:val="Listenabsatz"/>
        <w:numPr>
          <w:ilvl w:val="0"/>
          <w:numId w:val="4"/>
        </w:numPr>
        <w:rPr>
          <w:lang w:val="de-DE"/>
        </w:rPr>
      </w:pPr>
      <w:r w:rsidRPr="00D87747">
        <w:rPr>
          <w:lang w:val="de-DE"/>
        </w:rPr>
        <w:t xml:space="preserve">Schritt-für-Schritt-Anleitung zur Erstregistrierung: </w:t>
      </w:r>
      <w:hyperlink r:id="rId17" w:history="1">
        <w:r w:rsidR="000E5621" w:rsidRPr="00D87747">
          <w:rPr>
            <w:rStyle w:val="Hyperlink"/>
            <w:lang w:val="de-DE"/>
          </w:rPr>
          <w:t>https://atwork.safeonweb.be/de/wie-koennen-sie-ihre-organisation-zum-ersten-mal-bei-safeonwebwork-registrieren</w:t>
        </w:r>
      </w:hyperlink>
      <w:r w:rsidR="000E5621" w:rsidRPr="00D87747">
        <w:rPr>
          <w:lang w:val="de-DE"/>
        </w:rPr>
        <w:t xml:space="preserve"> </w:t>
      </w:r>
    </w:p>
    <w:p w14:paraId="2CF767BA" w14:textId="3A163EF0" w:rsidR="001A0F78" w:rsidRPr="00D87747" w:rsidRDefault="002139F9">
      <w:pPr>
        <w:pStyle w:val="Listenabsatz"/>
        <w:numPr>
          <w:ilvl w:val="0"/>
          <w:numId w:val="4"/>
        </w:numPr>
        <w:rPr>
          <w:lang w:val="de-DE"/>
        </w:rPr>
      </w:pPr>
      <w:r w:rsidRPr="00D87747">
        <w:rPr>
          <w:lang w:val="de-DE"/>
        </w:rPr>
        <w:t>Häufig gestellte Fragen</w:t>
      </w:r>
      <w:r w:rsidR="00BB3905" w:rsidRPr="00D87747">
        <w:rPr>
          <w:lang w:val="de-DE"/>
        </w:rPr>
        <w:t xml:space="preserve"> zur Plattform</w:t>
      </w:r>
      <w:r w:rsidRPr="00D87747">
        <w:rPr>
          <w:lang w:val="de-DE"/>
        </w:rPr>
        <w:t xml:space="preserve">: </w:t>
      </w:r>
      <w:r w:rsidR="00BB3905" w:rsidRPr="00D87747">
        <w:rPr>
          <w:rStyle w:val="Hyperlink"/>
          <w:lang w:val="de-DE"/>
        </w:rPr>
        <w:t>https://atwork.safeonweb.be/de/support</w:t>
      </w:r>
    </w:p>
    <w:p w14:paraId="44B264DD" w14:textId="77777777" w:rsidR="00A8663B" w:rsidRPr="00D87747" w:rsidRDefault="00A8663B" w:rsidP="00A8663B">
      <w:pPr>
        <w:rPr>
          <w:lang w:val="de-DE"/>
        </w:rPr>
      </w:pPr>
    </w:p>
    <w:p w14:paraId="6EBC9D2E" w14:textId="77777777" w:rsidR="00B92AFD" w:rsidRPr="00D87747" w:rsidRDefault="00B92AFD" w:rsidP="00A8663B">
      <w:pPr>
        <w:rPr>
          <w:lang w:val="de-DE"/>
        </w:rPr>
      </w:pPr>
    </w:p>
    <w:p w14:paraId="4A68BA5B" w14:textId="22C4686B" w:rsidR="00811DBD" w:rsidRPr="00D87747" w:rsidRDefault="00811DBD">
      <w:pPr>
        <w:spacing w:line="240" w:lineRule="auto"/>
        <w:jc w:val="left"/>
        <w:rPr>
          <w:lang w:val="de-DE"/>
        </w:rPr>
      </w:pPr>
      <w:r w:rsidRPr="00D87747">
        <w:rPr>
          <w:lang w:val="de-DE"/>
        </w:rPr>
        <w:br w:type="page"/>
      </w:r>
    </w:p>
    <w:p w14:paraId="4C54FA41" w14:textId="108B8FA8" w:rsidR="0038361C" w:rsidRPr="009601F2" w:rsidRDefault="009601F2" w:rsidP="0038361C">
      <w:pPr>
        <w:pStyle w:val="berschrift1"/>
        <w:rPr>
          <w:lang w:val="de-DE"/>
        </w:rPr>
      </w:pPr>
      <w:r>
        <w:rPr>
          <w:lang w:val="de-DE"/>
        </w:rPr>
        <w:lastRenderedPageBreak/>
        <w:t>bereitzustellende informationen</w:t>
      </w:r>
    </w:p>
    <w:tbl>
      <w:tblPr>
        <w:tblStyle w:val="Tabellenraster"/>
        <w:tblW w:w="0" w:type="auto"/>
        <w:tblLayout w:type="fixed"/>
        <w:tblLook w:val="04A0" w:firstRow="1" w:lastRow="0" w:firstColumn="1" w:lastColumn="0" w:noHBand="0" w:noVBand="1"/>
      </w:tblPr>
      <w:tblGrid>
        <w:gridCol w:w="4527"/>
        <w:gridCol w:w="4527"/>
      </w:tblGrid>
      <w:tr w:rsidR="0038361C" w:rsidRPr="00D87747" w14:paraId="6EC2F5ED" w14:textId="77777777" w:rsidTr="005434BF">
        <w:trPr>
          <w:trHeight w:val="567"/>
        </w:trPr>
        <w:tc>
          <w:tcPr>
            <w:tcW w:w="4527" w:type="dxa"/>
            <w:vAlign w:val="center"/>
          </w:tcPr>
          <w:p w14:paraId="7311767D" w14:textId="28B6D9E5" w:rsidR="0038361C" w:rsidRPr="009601F2" w:rsidRDefault="0045144E" w:rsidP="005434BF">
            <w:pPr>
              <w:jc w:val="center"/>
              <w:rPr>
                <w:b/>
                <w:bCs/>
                <w:sz w:val="24"/>
                <w:szCs w:val="24"/>
                <w:lang w:val="de-DE"/>
              </w:rPr>
            </w:pPr>
            <w:r>
              <w:rPr>
                <w:b/>
                <w:bCs/>
                <w:sz w:val="24"/>
                <w:szCs w:val="24"/>
                <w:lang w:val="de-DE"/>
              </w:rPr>
              <w:t>Frage</w:t>
            </w:r>
          </w:p>
        </w:tc>
        <w:tc>
          <w:tcPr>
            <w:tcW w:w="4527" w:type="dxa"/>
            <w:vAlign w:val="center"/>
          </w:tcPr>
          <w:p w14:paraId="7FFB824E" w14:textId="229496E5" w:rsidR="0038361C" w:rsidRPr="009601F2" w:rsidRDefault="0038361C" w:rsidP="005434BF">
            <w:pPr>
              <w:jc w:val="center"/>
              <w:rPr>
                <w:b/>
                <w:bCs/>
                <w:sz w:val="24"/>
                <w:szCs w:val="24"/>
                <w:lang w:val="de-DE"/>
              </w:rPr>
            </w:pPr>
            <w:r w:rsidRPr="009601F2">
              <w:rPr>
                <w:b/>
                <w:bCs/>
                <w:sz w:val="24"/>
                <w:szCs w:val="24"/>
                <w:lang w:val="de-DE"/>
              </w:rPr>
              <w:t>Beschreibung</w:t>
            </w:r>
          </w:p>
        </w:tc>
      </w:tr>
      <w:tr w:rsidR="0038361C" w:rsidRPr="00CC7B36" w14:paraId="5CCE548D" w14:textId="77777777" w:rsidTr="00CC7B36">
        <w:trPr>
          <w:trHeight w:val="981"/>
        </w:trPr>
        <w:tc>
          <w:tcPr>
            <w:tcW w:w="9054" w:type="dxa"/>
            <w:gridSpan w:val="2"/>
            <w:vAlign w:val="center"/>
          </w:tcPr>
          <w:p w14:paraId="431588D5" w14:textId="77777777" w:rsidR="0038361C" w:rsidRDefault="0038361C" w:rsidP="005434BF">
            <w:pPr>
              <w:jc w:val="center"/>
              <w:rPr>
                <w:b/>
                <w:bCs/>
                <w:sz w:val="24"/>
                <w:szCs w:val="24"/>
                <w:lang w:val="de-DE"/>
              </w:rPr>
            </w:pPr>
            <w:r w:rsidRPr="009601F2">
              <w:rPr>
                <w:b/>
                <w:bCs/>
                <w:sz w:val="24"/>
                <w:szCs w:val="24"/>
                <w:lang w:val="de-DE"/>
              </w:rPr>
              <w:t>Größe der Organisation</w:t>
            </w:r>
          </w:p>
          <w:p w14:paraId="48616E39" w14:textId="693B2F70" w:rsidR="00D1018D" w:rsidRPr="00CC7B36" w:rsidRDefault="00D1018D" w:rsidP="005434BF">
            <w:pPr>
              <w:jc w:val="center"/>
              <w:rPr>
                <w:sz w:val="24"/>
                <w:szCs w:val="24"/>
                <w:lang w:val="de-DE"/>
              </w:rPr>
            </w:pPr>
            <w:r w:rsidRPr="00CC7B36">
              <w:rPr>
                <w:sz w:val="18"/>
                <w:szCs w:val="18"/>
                <w:lang w:val="de-DE"/>
              </w:rPr>
              <w:t xml:space="preserve">[Muss auch für </w:t>
            </w:r>
            <w:r w:rsidR="00C50F4E">
              <w:rPr>
                <w:sz w:val="18"/>
                <w:szCs w:val="18"/>
                <w:lang w:val="de-DE"/>
              </w:rPr>
              <w:t xml:space="preserve">den Sektor </w:t>
            </w:r>
            <w:r w:rsidRPr="00CC7B36">
              <w:rPr>
                <w:sz w:val="18"/>
                <w:szCs w:val="18"/>
                <w:lang w:val="de-DE"/>
              </w:rPr>
              <w:t>öffentliche Verwaltungen ausgefüllt werden, aber die gewählten Werte haben für diese Organisationen keine Auswirkungen]</w:t>
            </w:r>
          </w:p>
        </w:tc>
      </w:tr>
      <w:tr w:rsidR="0038361C" w:rsidRPr="00D87747" w14:paraId="0D17E3C4" w14:textId="77777777" w:rsidTr="005434BF">
        <w:tc>
          <w:tcPr>
            <w:tcW w:w="4527" w:type="dxa"/>
            <w:vAlign w:val="center"/>
          </w:tcPr>
          <w:p w14:paraId="728E88E0" w14:textId="2FFD44B4" w:rsidR="0038361C" w:rsidRPr="009601F2" w:rsidRDefault="008903D9" w:rsidP="005434BF">
            <w:pPr>
              <w:jc w:val="left"/>
              <w:rPr>
                <w:lang w:val="de-DE"/>
              </w:rPr>
            </w:pPr>
            <w:r w:rsidRPr="00D87747">
              <w:rPr>
                <w:lang w:val="de-DE"/>
              </w:rPr>
              <w:t>Die Mitarbeiteranzahl Ihrer Organisation</w:t>
            </w:r>
          </w:p>
        </w:tc>
        <w:tc>
          <w:tcPr>
            <w:tcW w:w="4527" w:type="dxa"/>
          </w:tcPr>
          <w:p w14:paraId="6125E98A" w14:textId="699E12B7" w:rsidR="0038361C" w:rsidRPr="009601F2" w:rsidRDefault="0038361C" w:rsidP="005434BF">
            <w:pPr>
              <w:rPr>
                <w:lang w:val="de-DE"/>
              </w:rPr>
            </w:pPr>
            <w:r w:rsidRPr="009601F2">
              <w:rPr>
                <w:lang w:val="de-DE"/>
              </w:rPr>
              <w:t xml:space="preserve">In </w:t>
            </w:r>
            <w:r w:rsidR="008903D9" w:rsidRPr="00D87747">
              <w:rPr>
                <w:lang w:val="de-DE"/>
              </w:rPr>
              <w:t>VZÄ</w:t>
            </w:r>
            <w:r w:rsidRPr="009601F2">
              <w:rPr>
                <w:lang w:val="de-DE"/>
              </w:rPr>
              <w:t xml:space="preserve">, </w:t>
            </w:r>
            <w:r w:rsidR="008903D9" w:rsidRPr="009601F2">
              <w:rPr>
                <w:lang w:val="de-DE"/>
              </w:rPr>
              <w:t xml:space="preserve">mit drei </w:t>
            </w:r>
            <w:r w:rsidR="008903D9" w:rsidRPr="00D87747">
              <w:rPr>
                <w:lang w:val="de-DE"/>
              </w:rPr>
              <w:t>Möglichkeiten</w:t>
            </w:r>
            <w:r w:rsidRPr="009601F2">
              <w:rPr>
                <w:lang w:val="de-DE"/>
              </w:rPr>
              <w:t>:</w:t>
            </w:r>
          </w:p>
          <w:p w14:paraId="067D5031" w14:textId="62B339F8" w:rsidR="0038361C" w:rsidRPr="009601F2" w:rsidRDefault="0038361C" w:rsidP="0038361C">
            <w:pPr>
              <w:pStyle w:val="Listenabsatz"/>
              <w:numPr>
                <w:ilvl w:val="0"/>
                <w:numId w:val="5"/>
              </w:numPr>
              <w:rPr>
                <w:lang w:val="de-DE"/>
              </w:rPr>
            </w:pPr>
            <w:r w:rsidRPr="009601F2">
              <w:rPr>
                <w:lang w:val="de-DE"/>
              </w:rPr>
              <w:t xml:space="preserve">&lt; 50 </w:t>
            </w:r>
            <w:r w:rsidR="008903D9" w:rsidRPr="00D87747">
              <w:rPr>
                <w:lang w:val="de-DE"/>
              </w:rPr>
              <w:t>VZÄ</w:t>
            </w:r>
          </w:p>
          <w:p w14:paraId="107A2159" w14:textId="26392629" w:rsidR="0038361C" w:rsidRPr="009601F2" w:rsidRDefault="0038361C" w:rsidP="0038361C">
            <w:pPr>
              <w:pStyle w:val="Listenabsatz"/>
              <w:numPr>
                <w:ilvl w:val="0"/>
                <w:numId w:val="5"/>
              </w:numPr>
              <w:rPr>
                <w:lang w:val="de-DE"/>
              </w:rPr>
            </w:pPr>
            <w:r w:rsidRPr="009601F2">
              <w:rPr>
                <w:lang w:val="de-DE"/>
              </w:rPr>
              <w:t xml:space="preserve">50 - 249 </w:t>
            </w:r>
            <w:r w:rsidR="008903D9" w:rsidRPr="00D87747">
              <w:rPr>
                <w:lang w:val="de-DE"/>
              </w:rPr>
              <w:t>VZÄ</w:t>
            </w:r>
          </w:p>
          <w:p w14:paraId="385E19FD" w14:textId="4A701BBD" w:rsidR="0038361C" w:rsidRPr="009601F2" w:rsidRDefault="0038361C" w:rsidP="0038361C">
            <w:pPr>
              <w:pStyle w:val="Listenabsatz"/>
              <w:numPr>
                <w:ilvl w:val="0"/>
                <w:numId w:val="5"/>
              </w:numPr>
              <w:rPr>
                <w:lang w:val="de-DE"/>
              </w:rPr>
            </w:pPr>
            <w:r w:rsidRPr="009601F2">
              <w:rPr>
                <w:lang w:val="de-DE"/>
              </w:rPr>
              <w:t xml:space="preserve">&gt; 250 </w:t>
            </w:r>
            <w:r w:rsidR="008903D9" w:rsidRPr="00D87747">
              <w:rPr>
                <w:lang w:val="de-DE"/>
              </w:rPr>
              <w:t>VZÄ</w:t>
            </w:r>
          </w:p>
        </w:tc>
      </w:tr>
      <w:tr w:rsidR="0038361C" w:rsidRPr="00D87747" w14:paraId="1F600200" w14:textId="77777777" w:rsidTr="005434BF">
        <w:tc>
          <w:tcPr>
            <w:tcW w:w="4527" w:type="dxa"/>
            <w:vAlign w:val="center"/>
          </w:tcPr>
          <w:p w14:paraId="68899C69" w14:textId="4FECA58E" w:rsidR="0038361C" w:rsidRPr="009601F2" w:rsidRDefault="00434193" w:rsidP="005434BF">
            <w:pPr>
              <w:jc w:val="left"/>
              <w:rPr>
                <w:lang w:val="de-DE"/>
              </w:rPr>
            </w:pPr>
            <w:r w:rsidRPr="009601F2">
              <w:rPr>
                <w:lang w:val="de-DE"/>
              </w:rPr>
              <w:t>Die Jahresbilanzsumme Ihrer Organisation</w:t>
            </w:r>
          </w:p>
        </w:tc>
        <w:tc>
          <w:tcPr>
            <w:tcW w:w="4527" w:type="dxa"/>
          </w:tcPr>
          <w:p w14:paraId="0242498E" w14:textId="33D36D86" w:rsidR="0038361C" w:rsidRPr="009601F2" w:rsidRDefault="0038361C" w:rsidP="005434BF">
            <w:pPr>
              <w:rPr>
                <w:lang w:val="de-DE"/>
              </w:rPr>
            </w:pPr>
            <w:r w:rsidRPr="009601F2">
              <w:rPr>
                <w:lang w:val="de-DE"/>
              </w:rPr>
              <w:t xml:space="preserve">In </w:t>
            </w:r>
            <w:r w:rsidR="008903D9" w:rsidRPr="00D87747">
              <w:rPr>
                <w:lang w:val="de-DE"/>
              </w:rPr>
              <w:t>Millionen</w:t>
            </w:r>
            <w:r w:rsidRPr="009601F2">
              <w:rPr>
                <w:lang w:val="de-DE"/>
              </w:rPr>
              <w:t xml:space="preserve"> Euros, </w:t>
            </w:r>
            <w:r w:rsidR="008903D9" w:rsidRPr="00D87747">
              <w:rPr>
                <w:lang w:val="de-DE"/>
              </w:rPr>
              <w:t>mit drei Möglichkeiten</w:t>
            </w:r>
            <w:r w:rsidRPr="009601F2">
              <w:rPr>
                <w:lang w:val="de-DE"/>
              </w:rPr>
              <w:t>:</w:t>
            </w:r>
          </w:p>
          <w:p w14:paraId="440C8528" w14:textId="77777777" w:rsidR="0038361C" w:rsidRPr="009601F2" w:rsidRDefault="0038361C" w:rsidP="0038361C">
            <w:pPr>
              <w:pStyle w:val="Listenabsatz"/>
              <w:numPr>
                <w:ilvl w:val="0"/>
                <w:numId w:val="6"/>
              </w:numPr>
              <w:rPr>
                <w:lang w:val="de-DE"/>
              </w:rPr>
            </w:pPr>
            <w:r w:rsidRPr="009601F2">
              <w:rPr>
                <w:lang w:val="de-DE"/>
              </w:rPr>
              <w:t>&lt; 10 mil. €</w:t>
            </w:r>
          </w:p>
          <w:p w14:paraId="2F5D2EB2" w14:textId="77777777" w:rsidR="0038361C" w:rsidRPr="009601F2" w:rsidRDefault="0038361C" w:rsidP="0038361C">
            <w:pPr>
              <w:pStyle w:val="Listenabsatz"/>
              <w:numPr>
                <w:ilvl w:val="0"/>
                <w:numId w:val="6"/>
              </w:numPr>
              <w:rPr>
                <w:lang w:val="de-DE"/>
              </w:rPr>
            </w:pPr>
            <w:r w:rsidRPr="009601F2">
              <w:rPr>
                <w:lang w:val="de-DE"/>
              </w:rPr>
              <w:t>10 mil. €, &lt; 43 mil. €</w:t>
            </w:r>
          </w:p>
          <w:p w14:paraId="24D52102" w14:textId="77777777" w:rsidR="0038361C" w:rsidRPr="009601F2" w:rsidRDefault="0038361C" w:rsidP="0038361C">
            <w:pPr>
              <w:pStyle w:val="Listenabsatz"/>
              <w:numPr>
                <w:ilvl w:val="0"/>
                <w:numId w:val="6"/>
              </w:numPr>
              <w:rPr>
                <w:lang w:val="de-DE"/>
              </w:rPr>
            </w:pPr>
            <w:r w:rsidRPr="009601F2">
              <w:rPr>
                <w:lang w:val="de-DE"/>
              </w:rPr>
              <w:t>&gt; 43 mil. €</w:t>
            </w:r>
          </w:p>
        </w:tc>
      </w:tr>
      <w:tr w:rsidR="0038361C" w:rsidRPr="00D87747" w14:paraId="7B210C35" w14:textId="77777777" w:rsidTr="005434BF">
        <w:tc>
          <w:tcPr>
            <w:tcW w:w="4527" w:type="dxa"/>
            <w:vAlign w:val="center"/>
          </w:tcPr>
          <w:p w14:paraId="41397D49" w14:textId="424D006C" w:rsidR="0038361C" w:rsidRPr="009601F2" w:rsidRDefault="00434193" w:rsidP="005434BF">
            <w:pPr>
              <w:jc w:val="left"/>
              <w:rPr>
                <w:lang w:val="de-DE"/>
              </w:rPr>
            </w:pPr>
            <w:r w:rsidRPr="00D87747">
              <w:rPr>
                <w:lang w:val="de-DE"/>
              </w:rPr>
              <w:t>Der Jahresumsatz Ihrer Organisation</w:t>
            </w:r>
          </w:p>
        </w:tc>
        <w:tc>
          <w:tcPr>
            <w:tcW w:w="4527" w:type="dxa"/>
          </w:tcPr>
          <w:p w14:paraId="558837B4" w14:textId="3960DE15" w:rsidR="0038361C" w:rsidRPr="009601F2" w:rsidRDefault="008903D9" w:rsidP="005434BF">
            <w:pPr>
              <w:rPr>
                <w:lang w:val="de-DE"/>
              </w:rPr>
            </w:pPr>
            <w:r w:rsidRPr="009601F2">
              <w:rPr>
                <w:lang w:val="de-DE"/>
              </w:rPr>
              <w:t xml:space="preserve">In </w:t>
            </w:r>
            <w:r w:rsidRPr="00D87747">
              <w:rPr>
                <w:lang w:val="de-DE"/>
              </w:rPr>
              <w:t>Millionen</w:t>
            </w:r>
            <w:r w:rsidRPr="009601F2">
              <w:rPr>
                <w:lang w:val="de-DE"/>
              </w:rPr>
              <w:t xml:space="preserve"> Euros, </w:t>
            </w:r>
            <w:r w:rsidRPr="00D87747">
              <w:rPr>
                <w:lang w:val="de-DE"/>
              </w:rPr>
              <w:t>mit drei Möglichkeiten</w:t>
            </w:r>
            <w:r w:rsidR="0038361C" w:rsidRPr="009601F2">
              <w:rPr>
                <w:lang w:val="de-DE"/>
              </w:rPr>
              <w:t>:</w:t>
            </w:r>
          </w:p>
          <w:p w14:paraId="65CDDA97" w14:textId="77777777" w:rsidR="0038361C" w:rsidRPr="009601F2" w:rsidRDefault="0038361C" w:rsidP="0038361C">
            <w:pPr>
              <w:pStyle w:val="Listenabsatz"/>
              <w:numPr>
                <w:ilvl w:val="0"/>
                <w:numId w:val="7"/>
              </w:numPr>
              <w:rPr>
                <w:lang w:val="de-DE"/>
              </w:rPr>
            </w:pPr>
            <w:r w:rsidRPr="009601F2">
              <w:rPr>
                <w:lang w:val="de-DE"/>
              </w:rPr>
              <w:t>&lt; 10 mil. €</w:t>
            </w:r>
          </w:p>
          <w:p w14:paraId="2547C9C5" w14:textId="77777777" w:rsidR="0038361C" w:rsidRPr="009601F2" w:rsidRDefault="0038361C" w:rsidP="0038361C">
            <w:pPr>
              <w:pStyle w:val="Listenabsatz"/>
              <w:numPr>
                <w:ilvl w:val="0"/>
                <w:numId w:val="7"/>
              </w:numPr>
              <w:rPr>
                <w:lang w:val="de-DE"/>
              </w:rPr>
            </w:pPr>
            <w:r w:rsidRPr="009601F2">
              <w:rPr>
                <w:lang w:val="de-DE"/>
              </w:rPr>
              <w:t>10 mil. €, &lt; 50 mil. €</w:t>
            </w:r>
          </w:p>
          <w:p w14:paraId="4E144828" w14:textId="77777777" w:rsidR="0038361C" w:rsidRPr="009601F2" w:rsidRDefault="0038361C" w:rsidP="0038361C">
            <w:pPr>
              <w:pStyle w:val="Listenabsatz"/>
              <w:numPr>
                <w:ilvl w:val="0"/>
                <w:numId w:val="7"/>
              </w:numPr>
              <w:rPr>
                <w:lang w:val="de-DE"/>
              </w:rPr>
            </w:pPr>
            <w:r w:rsidRPr="009601F2">
              <w:rPr>
                <w:lang w:val="de-DE"/>
              </w:rPr>
              <w:t>&gt; 50 mil. €</w:t>
            </w:r>
          </w:p>
        </w:tc>
      </w:tr>
      <w:tr w:rsidR="0038361C" w:rsidRPr="00D87747" w14:paraId="115A5531" w14:textId="77777777" w:rsidTr="005434BF">
        <w:trPr>
          <w:trHeight w:val="567"/>
        </w:trPr>
        <w:tc>
          <w:tcPr>
            <w:tcW w:w="9054" w:type="dxa"/>
            <w:gridSpan w:val="2"/>
            <w:vAlign w:val="center"/>
          </w:tcPr>
          <w:p w14:paraId="3DDE39C0" w14:textId="7C4C9415" w:rsidR="0038361C" w:rsidRPr="009601F2" w:rsidRDefault="0038361C" w:rsidP="005434BF">
            <w:pPr>
              <w:jc w:val="center"/>
              <w:rPr>
                <w:b/>
                <w:bCs/>
                <w:sz w:val="24"/>
                <w:szCs w:val="24"/>
                <w:lang w:val="de-DE"/>
              </w:rPr>
            </w:pPr>
            <w:r w:rsidRPr="009601F2">
              <w:rPr>
                <w:b/>
                <w:bCs/>
                <w:sz w:val="24"/>
                <w:szCs w:val="24"/>
                <w:lang w:val="de-DE"/>
              </w:rPr>
              <w:t>Sektoren der Organisation</w:t>
            </w:r>
          </w:p>
        </w:tc>
      </w:tr>
      <w:tr w:rsidR="0038361C" w:rsidRPr="00CC7B36" w14:paraId="25DE5C2C" w14:textId="77777777" w:rsidTr="005434BF">
        <w:tc>
          <w:tcPr>
            <w:tcW w:w="4527" w:type="dxa"/>
            <w:vAlign w:val="center"/>
          </w:tcPr>
          <w:p w14:paraId="5182F57E" w14:textId="2C19FF42" w:rsidR="0038361C" w:rsidRPr="009601F2" w:rsidRDefault="003F7F55" w:rsidP="005434BF">
            <w:pPr>
              <w:jc w:val="left"/>
              <w:rPr>
                <w:lang w:val="de-DE"/>
              </w:rPr>
            </w:pPr>
            <w:r w:rsidRPr="00D87747">
              <w:rPr>
                <w:lang w:val="de-DE"/>
              </w:rPr>
              <w:t>Sektor(en), Teilsektor(en) und Art der Einrichtung(en), in denen Ihre Organisation Aktivitäten hat</w:t>
            </w:r>
          </w:p>
        </w:tc>
        <w:tc>
          <w:tcPr>
            <w:tcW w:w="4527" w:type="dxa"/>
          </w:tcPr>
          <w:p w14:paraId="2810C18F" w14:textId="643A41F1" w:rsidR="0038361C" w:rsidRPr="009601F2" w:rsidRDefault="009601F2" w:rsidP="00CE00E0">
            <w:pPr>
              <w:rPr>
                <w:lang w:val="de-DE"/>
              </w:rPr>
            </w:pPr>
            <w:r>
              <w:rPr>
                <w:lang w:val="de-DE"/>
              </w:rPr>
              <w:t>Ein</w:t>
            </w:r>
            <w:r w:rsidR="00285A3F">
              <w:rPr>
                <w:lang w:val="de-DE"/>
              </w:rPr>
              <w:t>e</w:t>
            </w:r>
            <w:r>
              <w:rPr>
                <w:lang w:val="de-DE"/>
              </w:rPr>
              <w:t xml:space="preserve"> oder mehrere a</w:t>
            </w:r>
            <w:r w:rsidR="00CE00E0" w:rsidRPr="009601F2">
              <w:rPr>
                <w:lang w:val="de-DE"/>
              </w:rPr>
              <w:t>us Liste auswählen oder „Keine der oben genannten</w:t>
            </w:r>
            <w:r w:rsidR="00956C1F" w:rsidRPr="00D87747">
              <w:rPr>
                <w:lang w:val="de-DE"/>
              </w:rPr>
              <w:t xml:space="preserve"> Optionen</w:t>
            </w:r>
            <w:r w:rsidR="00CE00E0" w:rsidRPr="009601F2">
              <w:rPr>
                <w:lang w:val="de-DE"/>
              </w:rPr>
              <w:t>“</w:t>
            </w:r>
            <w:r w:rsidR="00CE00E0" w:rsidRPr="00D87747">
              <w:rPr>
                <w:lang w:val="de-DE"/>
              </w:rPr>
              <w:t xml:space="preserve"> </w:t>
            </w:r>
            <w:r w:rsidR="00CE00E0" w:rsidRPr="009601F2">
              <w:rPr>
                <w:lang w:val="de-DE"/>
              </w:rPr>
              <w:t xml:space="preserve">auswählen </w:t>
            </w:r>
            <w:r w:rsidR="0038361C" w:rsidRPr="009601F2">
              <w:rPr>
                <w:lang w:val="de-DE"/>
              </w:rPr>
              <w:t>(</w:t>
            </w:r>
            <w:r w:rsidR="003F7F55" w:rsidRPr="00D87747">
              <w:rPr>
                <w:lang w:val="de-DE"/>
              </w:rPr>
              <w:t>Mehrfachauswahl möglich)</w:t>
            </w:r>
          </w:p>
        </w:tc>
      </w:tr>
      <w:tr w:rsidR="0038361C" w:rsidRPr="00CC7B36" w14:paraId="5CEF400C" w14:textId="77777777" w:rsidTr="005434BF">
        <w:trPr>
          <w:trHeight w:val="567"/>
        </w:trPr>
        <w:tc>
          <w:tcPr>
            <w:tcW w:w="9054" w:type="dxa"/>
            <w:gridSpan w:val="2"/>
            <w:vAlign w:val="center"/>
          </w:tcPr>
          <w:p w14:paraId="5E82D9ED" w14:textId="6FA8C550" w:rsidR="0038361C" w:rsidRPr="009601F2" w:rsidRDefault="00E57783" w:rsidP="005434BF">
            <w:pPr>
              <w:jc w:val="center"/>
              <w:rPr>
                <w:b/>
                <w:bCs/>
                <w:sz w:val="24"/>
                <w:szCs w:val="24"/>
                <w:lang w:val="de-DE"/>
              </w:rPr>
            </w:pPr>
            <w:r w:rsidRPr="00D87747">
              <w:rPr>
                <w:b/>
                <w:bCs/>
                <w:sz w:val="24"/>
                <w:szCs w:val="24"/>
                <w:lang w:val="de-DE"/>
              </w:rPr>
              <w:t>Beziehung der Organisation zu Belgien</w:t>
            </w:r>
          </w:p>
        </w:tc>
      </w:tr>
      <w:tr w:rsidR="0038361C" w:rsidRPr="00D87747" w14:paraId="039F8DC7" w14:textId="77777777" w:rsidTr="005434BF">
        <w:tc>
          <w:tcPr>
            <w:tcW w:w="4527" w:type="dxa"/>
            <w:vAlign w:val="center"/>
          </w:tcPr>
          <w:p w14:paraId="6178FC3A" w14:textId="6ECCE353" w:rsidR="0038361C" w:rsidRPr="009601F2" w:rsidRDefault="00E57783" w:rsidP="005434BF">
            <w:pPr>
              <w:jc w:val="left"/>
              <w:rPr>
                <w:lang w:val="de-DE"/>
              </w:rPr>
            </w:pPr>
            <w:r w:rsidRPr="009601F2">
              <w:rPr>
                <w:lang w:val="de-DE"/>
              </w:rPr>
              <w:t>Ist Ihre Organisation in Belgien ansässig?</w:t>
            </w:r>
          </w:p>
        </w:tc>
        <w:tc>
          <w:tcPr>
            <w:tcW w:w="4527" w:type="dxa"/>
          </w:tcPr>
          <w:p w14:paraId="79711E2D" w14:textId="01A19AE4" w:rsidR="0038361C" w:rsidRPr="009601F2" w:rsidRDefault="00B45B91" w:rsidP="005434BF">
            <w:pPr>
              <w:rPr>
                <w:lang w:val="de-DE"/>
              </w:rPr>
            </w:pPr>
            <w:r w:rsidRPr="00D87747">
              <w:rPr>
                <w:lang w:val="de-DE"/>
              </w:rPr>
              <w:t>Ja</w:t>
            </w:r>
            <w:r w:rsidR="0038361C" w:rsidRPr="009601F2">
              <w:rPr>
                <w:lang w:val="de-DE"/>
              </w:rPr>
              <w:t xml:space="preserve"> / N</w:t>
            </w:r>
            <w:r w:rsidRPr="00D87747">
              <w:rPr>
                <w:lang w:val="de-DE"/>
              </w:rPr>
              <w:t>ein</w:t>
            </w:r>
          </w:p>
        </w:tc>
      </w:tr>
      <w:tr w:rsidR="0038361C" w:rsidRPr="00CC7B36" w14:paraId="054AF0D8" w14:textId="77777777" w:rsidTr="005434BF">
        <w:tc>
          <w:tcPr>
            <w:tcW w:w="4527" w:type="dxa"/>
            <w:vAlign w:val="center"/>
          </w:tcPr>
          <w:p w14:paraId="1B0EAE49" w14:textId="73991E07" w:rsidR="0038361C" w:rsidRPr="009601F2" w:rsidRDefault="00E57783" w:rsidP="005434BF">
            <w:pPr>
              <w:jc w:val="left"/>
              <w:rPr>
                <w:lang w:val="de-DE"/>
              </w:rPr>
            </w:pPr>
            <w:r w:rsidRPr="00D87747">
              <w:rPr>
                <w:lang w:val="de-DE"/>
              </w:rPr>
              <w:t>Hat Ihre Organisation ihre Hauptniederlassung in Belgien?</w:t>
            </w:r>
          </w:p>
        </w:tc>
        <w:tc>
          <w:tcPr>
            <w:tcW w:w="4527" w:type="dxa"/>
          </w:tcPr>
          <w:p w14:paraId="44B95CAD" w14:textId="77777777" w:rsidR="00B45B91" w:rsidRPr="00D87747" w:rsidRDefault="00B45B91" w:rsidP="005434BF">
            <w:pPr>
              <w:rPr>
                <w:lang w:val="de-DE"/>
              </w:rPr>
            </w:pPr>
            <w:r w:rsidRPr="00D87747">
              <w:rPr>
                <w:lang w:val="de-DE"/>
              </w:rPr>
              <w:t xml:space="preserve">Ja / Nein </w:t>
            </w:r>
          </w:p>
          <w:p w14:paraId="60B7C69A" w14:textId="1249C7C4" w:rsidR="0038361C" w:rsidRPr="009601F2" w:rsidRDefault="0038361C" w:rsidP="005434BF">
            <w:pPr>
              <w:rPr>
                <w:lang w:val="de-DE"/>
              </w:rPr>
            </w:pPr>
            <w:r w:rsidRPr="009601F2">
              <w:rPr>
                <w:lang w:val="de-DE"/>
              </w:rPr>
              <w:t>[</w:t>
            </w:r>
            <w:r w:rsidR="00285A3F" w:rsidRPr="009601F2">
              <w:rPr>
                <w:lang w:val="de-DE"/>
              </w:rPr>
              <w:t>Nur für Sektor digital</w:t>
            </w:r>
            <w:r w:rsidRPr="009601F2">
              <w:rPr>
                <w:lang w:val="de-DE"/>
              </w:rPr>
              <w:t>]</w:t>
            </w:r>
          </w:p>
        </w:tc>
      </w:tr>
      <w:tr w:rsidR="0038361C" w:rsidRPr="00D87747" w14:paraId="1DC79781" w14:textId="77777777" w:rsidTr="005434BF">
        <w:tc>
          <w:tcPr>
            <w:tcW w:w="4527" w:type="dxa"/>
            <w:vAlign w:val="center"/>
          </w:tcPr>
          <w:p w14:paraId="27063B5A" w14:textId="0244EF18" w:rsidR="0038361C" w:rsidRPr="009601F2" w:rsidRDefault="00F932D8" w:rsidP="005434BF">
            <w:pPr>
              <w:jc w:val="left"/>
              <w:rPr>
                <w:lang w:val="de-DE"/>
              </w:rPr>
            </w:pPr>
            <w:r w:rsidRPr="00D87747">
              <w:rPr>
                <w:lang w:val="de-DE"/>
              </w:rPr>
              <w:t>Ist Ihre Organisation eine CER-Einrichtung oder ein Betreiber einer kritischen Infrastruktur?</w:t>
            </w:r>
          </w:p>
        </w:tc>
        <w:tc>
          <w:tcPr>
            <w:tcW w:w="4527" w:type="dxa"/>
          </w:tcPr>
          <w:p w14:paraId="351FBDF8" w14:textId="0BDB28F8" w:rsidR="0038361C" w:rsidRPr="009601F2" w:rsidRDefault="00B45B91" w:rsidP="005434BF">
            <w:pPr>
              <w:rPr>
                <w:lang w:val="de-DE"/>
              </w:rPr>
            </w:pPr>
            <w:r w:rsidRPr="00D87747">
              <w:rPr>
                <w:lang w:val="de-DE"/>
              </w:rPr>
              <w:t>Ja / Nein</w:t>
            </w:r>
          </w:p>
        </w:tc>
      </w:tr>
      <w:tr w:rsidR="0038361C" w:rsidRPr="00D87747" w14:paraId="77E9BA46" w14:textId="77777777" w:rsidTr="005434BF">
        <w:tc>
          <w:tcPr>
            <w:tcW w:w="4527" w:type="dxa"/>
            <w:vAlign w:val="center"/>
          </w:tcPr>
          <w:p w14:paraId="0D0C037D" w14:textId="4F0EF69F" w:rsidR="0038361C" w:rsidRPr="009601F2" w:rsidRDefault="00F932D8" w:rsidP="005434BF">
            <w:pPr>
              <w:jc w:val="left"/>
              <w:rPr>
                <w:lang w:val="de-DE"/>
              </w:rPr>
            </w:pPr>
            <w:r w:rsidRPr="00D87747">
              <w:rPr>
                <w:lang w:val="de-DE"/>
              </w:rPr>
              <w:t>Bietet Ihre Organisation Domänennamen-Registrierungsdienste in Belgien an?</w:t>
            </w:r>
          </w:p>
        </w:tc>
        <w:tc>
          <w:tcPr>
            <w:tcW w:w="4527" w:type="dxa"/>
          </w:tcPr>
          <w:p w14:paraId="20EE7ACC" w14:textId="3D063CDE" w:rsidR="0038361C" w:rsidRPr="009601F2" w:rsidRDefault="00B45B91" w:rsidP="005434BF">
            <w:pPr>
              <w:rPr>
                <w:lang w:val="de-DE"/>
              </w:rPr>
            </w:pPr>
            <w:r w:rsidRPr="00D87747">
              <w:rPr>
                <w:lang w:val="de-DE"/>
              </w:rPr>
              <w:t>Ja / Nein</w:t>
            </w:r>
          </w:p>
        </w:tc>
      </w:tr>
      <w:tr w:rsidR="0038361C" w:rsidRPr="00CC7B36" w14:paraId="3AF257E5" w14:textId="77777777" w:rsidTr="005434BF">
        <w:tc>
          <w:tcPr>
            <w:tcW w:w="4527" w:type="dxa"/>
            <w:vAlign w:val="center"/>
          </w:tcPr>
          <w:p w14:paraId="5C9C0B49" w14:textId="7ED848BA" w:rsidR="0038361C" w:rsidRPr="009601F2" w:rsidRDefault="00F55656" w:rsidP="005434BF">
            <w:pPr>
              <w:jc w:val="left"/>
              <w:rPr>
                <w:lang w:val="de-DE"/>
              </w:rPr>
            </w:pPr>
            <w:r w:rsidRPr="00D87747">
              <w:rPr>
                <w:lang w:val="de-DE"/>
              </w:rPr>
              <w:t>Bietet Ihre Organisation elektronische Kommunikationsdienste in Belgien an?</w:t>
            </w:r>
          </w:p>
        </w:tc>
        <w:tc>
          <w:tcPr>
            <w:tcW w:w="4527" w:type="dxa"/>
          </w:tcPr>
          <w:p w14:paraId="547BCB61" w14:textId="77777777" w:rsidR="00B45B91" w:rsidRPr="00D87747" w:rsidRDefault="00B45B91" w:rsidP="005434BF">
            <w:pPr>
              <w:rPr>
                <w:lang w:val="de-DE"/>
              </w:rPr>
            </w:pPr>
            <w:r w:rsidRPr="00D87747">
              <w:rPr>
                <w:lang w:val="de-DE"/>
              </w:rPr>
              <w:t xml:space="preserve">Ja / Nein </w:t>
            </w:r>
          </w:p>
          <w:p w14:paraId="1BD44F49" w14:textId="0746B31E" w:rsidR="0038361C" w:rsidRPr="009601F2" w:rsidRDefault="0038361C" w:rsidP="005434BF">
            <w:pPr>
              <w:rPr>
                <w:lang w:val="de-DE"/>
              </w:rPr>
            </w:pPr>
            <w:r w:rsidRPr="009601F2">
              <w:rPr>
                <w:lang w:val="de-DE"/>
              </w:rPr>
              <w:t>[</w:t>
            </w:r>
            <w:r w:rsidR="00285A3F" w:rsidRPr="009601F2">
              <w:rPr>
                <w:lang w:val="de-DE"/>
              </w:rPr>
              <w:t>Nur für Telecom in Sektor digital</w:t>
            </w:r>
            <w:r w:rsidRPr="009601F2">
              <w:rPr>
                <w:lang w:val="de-DE"/>
              </w:rPr>
              <w:t>]</w:t>
            </w:r>
          </w:p>
        </w:tc>
      </w:tr>
      <w:tr w:rsidR="0038361C" w:rsidRPr="00CC7B36" w14:paraId="581AE62E" w14:textId="77777777" w:rsidTr="005434BF">
        <w:tc>
          <w:tcPr>
            <w:tcW w:w="4527" w:type="dxa"/>
            <w:vAlign w:val="center"/>
          </w:tcPr>
          <w:p w14:paraId="7E22C4C1" w14:textId="56B3CA95" w:rsidR="0038361C" w:rsidRPr="009601F2" w:rsidRDefault="00B45B91" w:rsidP="005434BF">
            <w:pPr>
              <w:jc w:val="left"/>
              <w:rPr>
                <w:lang w:val="de-DE"/>
              </w:rPr>
            </w:pPr>
            <w:r w:rsidRPr="00D87747">
              <w:rPr>
                <w:lang w:val="de-DE"/>
              </w:rPr>
              <w:t>Ist Ihre Organisation eine Einrichtung der öffentlichen Verwaltung, die vom belgischen Staat gegründet wurde?</w:t>
            </w:r>
          </w:p>
        </w:tc>
        <w:tc>
          <w:tcPr>
            <w:tcW w:w="4527" w:type="dxa"/>
          </w:tcPr>
          <w:p w14:paraId="34FEE0A4" w14:textId="77777777" w:rsidR="00B45B91" w:rsidRPr="00D87747" w:rsidRDefault="00B45B91" w:rsidP="005434BF">
            <w:pPr>
              <w:rPr>
                <w:lang w:val="de-DE"/>
              </w:rPr>
            </w:pPr>
            <w:r w:rsidRPr="00D87747">
              <w:rPr>
                <w:lang w:val="de-DE"/>
              </w:rPr>
              <w:t xml:space="preserve">Ja / Nein </w:t>
            </w:r>
          </w:p>
          <w:p w14:paraId="20A0E917" w14:textId="71DF90DF" w:rsidR="0038361C" w:rsidRPr="009601F2" w:rsidRDefault="0038361C" w:rsidP="005434BF">
            <w:pPr>
              <w:rPr>
                <w:lang w:val="de-DE"/>
              </w:rPr>
            </w:pPr>
            <w:r w:rsidRPr="009601F2">
              <w:rPr>
                <w:lang w:val="de-DE"/>
              </w:rPr>
              <w:t>[</w:t>
            </w:r>
            <w:r w:rsidR="00285A3F" w:rsidRPr="009601F2">
              <w:rPr>
                <w:lang w:val="de-DE"/>
              </w:rPr>
              <w:t>Nur für Sektor öffentliche Verwaltung</w:t>
            </w:r>
            <w:r w:rsidRPr="009601F2">
              <w:rPr>
                <w:lang w:val="de-DE"/>
              </w:rPr>
              <w:t>]</w:t>
            </w:r>
          </w:p>
        </w:tc>
      </w:tr>
      <w:tr w:rsidR="0038361C" w:rsidRPr="00CC7B36" w14:paraId="02ED0935" w14:textId="77777777" w:rsidTr="005434BF">
        <w:trPr>
          <w:trHeight w:val="567"/>
        </w:trPr>
        <w:tc>
          <w:tcPr>
            <w:tcW w:w="9054" w:type="dxa"/>
            <w:gridSpan w:val="2"/>
            <w:vAlign w:val="center"/>
          </w:tcPr>
          <w:p w14:paraId="1AFD4FD9" w14:textId="3D2D1BDF" w:rsidR="0038361C" w:rsidRPr="009601F2" w:rsidRDefault="007F7E94" w:rsidP="00CC7B36">
            <w:pPr>
              <w:keepNext/>
              <w:keepLines/>
              <w:jc w:val="center"/>
              <w:rPr>
                <w:b/>
                <w:bCs/>
                <w:sz w:val="24"/>
                <w:szCs w:val="24"/>
                <w:lang w:val="de-DE"/>
              </w:rPr>
            </w:pPr>
            <w:r w:rsidRPr="00D87747">
              <w:rPr>
                <w:b/>
                <w:bCs/>
                <w:sz w:val="24"/>
                <w:szCs w:val="24"/>
                <w:lang w:val="de-DE"/>
              </w:rPr>
              <w:lastRenderedPageBreak/>
              <w:t>Mitgliedsstaaten, in denen Ihre Organisation Dienstleistungen erbringt</w:t>
            </w:r>
          </w:p>
        </w:tc>
      </w:tr>
      <w:tr w:rsidR="0038361C" w:rsidRPr="00CC7B36" w14:paraId="46B1A40D" w14:textId="77777777" w:rsidTr="005434BF">
        <w:tc>
          <w:tcPr>
            <w:tcW w:w="4527" w:type="dxa"/>
            <w:vAlign w:val="center"/>
          </w:tcPr>
          <w:p w14:paraId="5A86F3C5" w14:textId="16C92358" w:rsidR="0038361C" w:rsidRPr="009601F2" w:rsidRDefault="000C1A62" w:rsidP="005434BF">
            <w:pPr>
              <w:jc w:val="left"/>
              <w:rPr>
                <w:lang w:val="de-DE"/>
              </w:rPr>
            </w:pPr>
            <w:r w:rsidRPr="009601F2">
              <w:rPr>
                <w:lang w:val="de-DE"/>
              </w:rPr>
              <w:t>Die Mitgliedsstaaten der Europäischen Union, in denen Ihre Organisation Dienstleistungen erbringt</w:t>
            </w:r>
          </w:p>
        </w:tc>
        <w:tc>
          <w:tcPr>
            <w:tcW w:w="4527" w:type="dxa"/>
          </w:tcPr>
          <w:p w14:paraId="0642AB48" w14:textId="7DF9B11D" w:rsidR="0038361C" w:rsidRPr="009601F2" w:rsidRDefault="000C1A62" w:rsidP="005434BF">
            <w:pPr>
              <w:rPr>
                <w:lang w:val="de-DE"/>
              </w:rPr>
            </w:pPr>
            <w:r w:rsidRPr="00D87747">
              <w:rPr>
                <w:lang w:val="de-DE"/>
              </w:rPr>
              <w:t>Aus Liste auswählen (Mehrfachauswahl möglich)</w:t>
            </w:r>
          </w:p>
        </w:tc>
      </w:tr>
      <w:tr w:rsidR="0038361C" w:rsidRPr="00CC7B36" w14:paraId="720CDED6" w14:textId="77777777" w:rsidTr="005434BF">
        <w:trPr>
          <w:trHeight w:val="850"/>
        </w:trPr>
        <w:tc>
          <w:tcPr>
            <w:tcW w:w="9054" w:type="dxa"/>
            <w:gridSpan w:val="2"/>
            <w:vAlign w:val="center"/>
          </w:tcPr>
          <w:p w14:paraId="27EF57B9" w14:textId="72815660" w:rsidR="0038361C" w:rsidRPr="009601F2" w:rsidRDefault="007F7E94" w:rsidP="005434BF">
            <w:pPr>
              <w:keepNext/>
              <w:keepLines/>
              <w:jc w:val="center"/>
              <w:rPr>
                <w:b/>
                <w:bCs/>
                <w:sz w:val="24"/>
                <w:szCs w:val="24"/>
                <w:lang w:val="de-DE"/>
              </w:rPr>
            </w:pPr>
            <w:r w:rsidRPr="00D87747">
              <w:rPr>
                <w:b/>
                <w:bCs/>
                <w:sz w:val="24"/>
                <w:szCs w:val="24"/>
                <w:lang w:val="de-DE"/>
              </w:rPr>
              <w:t>Adresse Ihrer Niederlassung in Belgien</w:t>
            </w:r>
          </w:p>
          <w:p w14:paraId="2405153F" w14:textId="5E79464D" w:rsidR="0038361C" w:rsidRPr="009601F2" w:rsidRDefault="0038361C" w:rsidP="005434BF">
            <w:pPr>
              <w:keepNext/>
              <w:keepLines/>
              <w:jc w:val="center"/>
              <w:rPr>
                <w:b/>
                <w:bCs/>
                <w:sz w:val="24"/>
                <w:szCs w:val="24"/>
                <w:lang w:val="de-DE"/>
              </w:rPr>
            </w:pPr>
            <w:r w:rsidRPr="00CC7B36">
              <w:rPr>
                <w:lang w:val="de-DE"/>
              </w:rPr>
              <w:t>[</w:t>
            </w:r>
            <w:r w:rsidR="00F04943" w:rsidRPr="00CC7B36">
              <w:rPr>
                <w:lang w:val="de-DE"/>
              </w:rPr>
              <w:t>NICHT FÜR SEKTOR DIGITAL</w:t>
            </w:r>
            <w:r w:rsidRPr="00CC7B36">
              <w:rPr>
                <w:lang w:val="de-DE"/>
              </w:rPr>
              <w:t>]</w:t>
            </w:r>
          </w:p>
        </w:tc>
      </w:tr>
      <w:tr w:rsidR="0038361C" w:rsidRPr="00D87747" w14:paraId="73A5032C" w14:textId="77777777" w:rsidTr="005434BF">
        <w:tc>
          <w:tcPr>
            <w:tcW w:w="4527" w:type="dxa"/>
            <w:vAlign w:val="center"/>
          </w:tcPr>
          <w:p w14:paraId="72CDA67C" w14:textId="4091D93E" w:rsidR="0038361C" w:rsidRPr="009601F2" w:rsidRDefault="0038361C" w:rsidP="005434BF">
            <w:pPr>
              <w:jc w:val="left"/>
              <w:rPr>
                <w:lang w:val="de-DE"/>
              </w:rPr>
            </w:pPr>
            <w:r w:rsidRPr="009601F2">
              <w:rPr>
                <w:lang w:val="de-DE"/>
              </w:rPr>
              <w:t>Adress</w:t>
            </w:r>
            <w:r w:rsidR="000C1A62" w:rsidRPr="00D87747">
              <w:rPr>
                <w:lang w:val="de-DE"/>
              </w:rPr>
              <w:t>e</w:t>
            </w:r>
          </w:p>
        </w:tc>
        <w:tc>
          <w:tcPr>
            <w:tcW w:w="4527" w:type="dxa"/>
          </w:tcPr>
          <w:p w14:paraId="5678CEDE" w14:textId="28C5AE07" w:rsidR="0038361C" w:rsidRPr="009601F2" w:rsidRDefault="0038361C" w:rsidP="005434BF"/>
        </w:tc>
      </w:tr>
      <w:tr w:rsidR="0038361C" w:rsidRPr="00D87747" w14:paraId="5CE1D186" w14:textId="77777777" w:rsidTr="005434BF">
        <w:tc>
          <w:tcPr>
            <w:tcW w:w="4527" w:type="dxa"/>
            <w:vAlign w:val="center"/>
          </w:tcPr>
          <w:p w14:paraId="1C7797BD" w14:textId="47A20BC1" w:rsidR="0038361C" w:rsidRPr="009601F2" w:rsidRDefault="00C76D3E" w:rsidP="005434BF">
            <w:pPr>
              <w:jc w:val="left"/>
              <w:rPr>
                <w:lang w:val="de-DE"/>
              </w:rPr>
            </w:pPr>
            <w:r w:rsidRPr="00D87747">
              <w:rPr>
                <w:lang w:val="de-DE"/>
              </w:rPr>
              <w:t>Postleitzahl</w:t>
            </w:r>
          </w:p>
        </w:tc>
        <w:tc>
          <w:tcPr>
            <w:tcW w:w="4527" w:type="dxa"/>
          </w:tcPr>
          <w:p w14:paraId="3304DEBD" w14:textId="42B2157D" w:rsidR="0038361C" w:rsidRPr="009601F2" w:rsidRDefault="0038361C" w:rsidP="005434BF">
            <w:pPr>
              <w:rPr>
                <w:lang w:val="de-DE"/>
              </w:rPr>
            </w:pPr>
          </w:p>
        </w:tc>
      </w:tr>
      <w:tr w:rsidR="0038361C" w:rsidRPr="00D87747" w14:paraId="67AA4576" w14:textId="77777777" w:rsidTr="005434BF">
        <w:tc>
          <w:tcPr>
            <w:tcW w:w="4527" w:type="dxa"/>
            <w:vAlign w:val="center"/>
          </w:tcPr>
          <w:p w14:paraId="5E2FEBDA" w14:textId="22809059" w:rsidR="0038361C" w:rsidRPr="009601F2" w:rsidRDefault="00C76D3E" w:rsidP="005434BF">
            <w:pPr>
              <w:jc w:val="left"/>
              <w:rPr>
                <w:lang w:val="de-DE"/>
              </w:rPr>
            </w:pPr>
            <w:r w:rsidRPr="00D87747">
              <w:rPr>
                <w:lang w:val="de-DE"/>
              </w:rPr>
              <w:t>Stadt</w:t>
            </w:r>
          </w:p>
        </w:tc>
        <w:tc>
          <w:tcPr>
            <w:tcW w:w="4527" w:type="dxa"/>
          </w:tcPr>
          <w:p w14:paraId="6F77F2CB" w14:textId="44EF392C" w:rsidR="0038361C" w:rsidRPr="009601F2" w:rsidRDefault="0038361C" w:rsidP="005434BF">
            <w:pPr>
              <w:rPr>
                <w:lang w:val="de-DE"/>
              </w:rPr>
            </w:pPr>
          </w:p>
        </w:tc>
      </w:tr>
      <w:tr w:rsidR="0038361C" w:rsidRPr="00CC7B36" w14:paraId="43A13EA1" w14:textId="77777777" w:rsidTr="005434BF">
        <w:trPr>
          <w:trHeight w:val="850"/>
        </w:trPr>
        <w:tc>
          <w:tcPr>
            <w:tcW w:w="9054" w:type="dxa"/>
            <w:gridSpan w:val="2"/>
            <w:vAlign w:val="center"/>
          </w:tcPr>
          <w:p w14:paraId="756EA663" w14:textId="77777777" w:rsidR="007F7E94" w:rsidRPr="00D87747" w:rsidRDefault="007F7E94" w:rsidP="005434BF">
            <w:pPr>
              <w:keepNext/>
              <w:keepLines/>
              <w:jc w:val="center"/>
              <w:rPr>
                <w:b/>
                <w:bCs/>
                <w:sz w:val="24"/>
                <w:szCs w:val="24"/>
                <w:lang w:val="de-DE"/>
              </w:rPr>
            </w:pPr>
            <w:r w:rsidRPr="00D87747">
              <w:rPr>
                <w:b/>
                <w:bCs/>
                <w:sz w:val="24"/>
                <w:szCs w:val="24"/>
                <w:lang w:val="de-DE"/>
              </w:rPr>
              <w:t xml:space="preserve">Adresse des Hauptsitzes der Organisation </w:t>
            </w:r>
          </w:p>
          <w:p w14:paraId="16D34F98" w14:textId="60CEFC9A" w:rsidR="0038361C" w:rsidRPr="009601F2" w:rsidRDefault="0038361C" w:rsidP="005434BF">
            <w:pPr>
              <w:keepNext/>
              <w:keepLines/>
              <w:jc w:val="center"/>
              <w:rPr>
                <w:b/>
                <w:bCs/>
                <w:sz w:val="24"/>
                <w:szCs w:val="24"/>
                <w:lang w:val="de-DE"/>
              </w:rPr>
            </w:pPr>
            <w:r w:rsidRPr="00CC7B36">
              <w:rPr>
                <w:lang w:val="de-DE"/>
              </w:rPr>
              <w:t>[</w:t>
            </w:r>
            <w:r w:rsidR="00F04943" w:rsidRPr="00CC7B36">
              <w:rPr>
                <w:lang w:val="de-DE"/>
              </w:rPr>
              <w:t>NUR FÜR SEKTOR DIGITAL</w:t>
            </w:r>
            <w:r w:rsidRPr="00CC7B36">
              <w:rPr>
                <w:lang w:val="de-DE"/>
              </w:rPr>
              <w:t>]</w:t>
            </w:r>
          </w:p>
        </w:tc>
      </w:tr>
      <w:tr w:rsidR="0038361C" w:rsidRPr="00D87747" w14:paraId="7F1AFDE6" w14:textId="77777777" w:rsidTr="005434BF">
        <w:tc>
          <w:tcPr>
            <w:tcW w:w="4527" w:type="dxa"/>
            <w:vAlign w:val="center"/>
          </w:tcPr>
          <w:p w14:paraId="1BEC7A1C" w14:textId="54E015E0" w:rsidR="0038361C" w:rsidRPr="009601F2" w:rsidRDefault="00C76D3E" w:rsidP="005434BF">
            <w:pPr>
              <w:jc w:val="left"/>
              <w:rPr>
                <w:lang w:val="de-DE"/>
              </w:rPr>
            </w:pPr>
            <w:r w:rsidRPr="00D87747">
              <w:rPr>
                <w:lang w:val="de-DE"/>
              </w:rPr>
              <w:t>Land</w:t>
            </w:r>
          </w:p>
        </w:tc>
        <w:tc>
          <w:tcPr>
            <w:tcW w:w="4527" w:type="dxa"/>
          </w:tcPr>
          <w:p w14:paraId="5A1552EC" w14:textId="7D1711DE" w:rsidR="0038361C" w:rsidRPr="009601F2" w:rsidRDefault="00C76D3E" w:rsidP="005434BF">
            <w:pPr>
              <w:rPr>
                <w:lang w:val="de-DE"/>
              </w:rPr>
            </w:pPr>
            <w:r w:rsidRPr="00D87747">
              <w:rPr>
                <w:lang w:val="de-DE"/>
              </w:rPr>
              <w:t>Aus Liste auswählen</w:t>
            </w:r>
          </w:p>
        </w:tc>
      </w:tr>
      <w:tr w:rsidR="00C76D3E" w:rsidRPr="00D87747" w14:paraId="797FA167" w14:textId="77777777" w:rsidTr="005434BF">
        <w:tc>
          <w:tcPr>
            <w:tcW w:w="4527" w:type="dxa"/>
            <w:vAlign w:val="center"/>
          </w:tcPr>
          <w:p w14:paraId="498B5C69" w14:textId="1005BFC6" w:rsidR="00C76D3E" w:rsidRPr="009601F2" w:rsidRDefault="00C76D3E" w:rsidP="00C76D3E">
            <w:pPr>
              <w:jc w:val="left"/>
              <w:rPr>
                <w:lang w:val="de-DE"/>
              </w:rPr>
            </w:pPr>
            <w:r w:rsidRPr="00D87747">
              <w:rPr>
                <w:lang w:val="de-DE"/>
              </w:rPr>
              <w:t>Adresse</w:t>
            </w:r>
          </w:p>
        </w:tc>
        <w:tc>
          <w:tcPr>
            <w:tcW w:w="4527" w:type="dxa"/>
          </w:tcPr>
          <w:p w14:paraId="02650BBA" w14:textId="287121E1" w:rsidR="00C76D3E" w:rsidRPr="009601F2" w:rsidRDefault="00C76D3E" w:rsidP="00C76D3E"/>
        </w:tc>
      </w:tr>
      <w:tr w:rsidR="00C76D3E" w:rsidRPr="00D87747" w14:paraId="773727B2" w14:textId="77777777" w:rsidTr="005434BF">
        <w:tc>
          <w:tcPr>
            <w:tcW w:w="4527" w:type="dxa"/>
            <w:vAlign w:val="center"/>
          </w:tcPr>
          <w:p w14:paraId="305FED86" w14:textId="10A93B90" w:rsidR="00C76D3E" w:rsidRPr="009601F2" w:rsidRDefault="00C76D3E" w:rsidP="00C76D3E">
            <w:pPr>
              <w:jc w:val="left"/>
              <w:rPr>
                <w:lang w:val="de-DE"/>
              </w:rPr>
            </w:pPr>
            <w:r w:rsidRPr="00D87747">
              <w:rPr>
                <w:lang w:val="de-DE"/>
              </w:rPr>
              <w:t>Postleitzahl</w:t>
            </w:r>
          </w:p>
        </w:tc>
        <w:tc>
          <w:tcPr>
            <w:tcW w:w="4527" w:type="dxa"/>
          </w:tcPr>
          <w:p w14:paraId="6B27F6E2" w14:textId="172D86DD" w:rsidR="00C76D3E" w:rsidRPr="009601F2" w:rsidRDefault="00C76D3E" w:rsidP="00C76D3E">
            <w:pPr>
              <w:rPr>
                <w:lang w:val="de-DE"/>
              </w:rPr>
            </w:pPr>
          </w:p>
        </w:tc>
      </w:tr>
      <w:tr w:rsidR="00C76D3E" w:rsidRPr="00D87747" w14:paraId="22B1113C" w14:textId="77777777" w:rsidTr="005434BF">
        <w:tc>
          <w:tcPr>
            <w:tcW w:w="4527" w:type="dxa"/>
            <w:vAlign w:val="center"/>
          </w:tcPr>
          <w:p w14:paraId="19FAD193" w14:textId="16E7DCF2" w:rsidR="00C76D3E" w:rsidRPr="009601F2" w:rsidRDefault="00C76D3E" w:rsidP="00C76D3E">
            <w:pPr>
              <w:jc w:val="left"/>
              <w:rPr>
                <w:lang w:val="de-DE"/>
              </w:rPr>
            </w:pPr>
            <w:r w:rsidRPr="00D87747">
              <w:rPr>
                <w:lang w:val="de-DE"/>
              </w:rPr>
              <w:t>Stadt</w:t>
            </w:r>
          </w:p>
        </w:tc>
        <w:tc>
          <w:tcPr>
            <w:tcW w:w="4527" w:type="dxa"/>
          </w:tcPr>
          <w:p w14:paraId="4646BC42" w14:textId="489B82C2" w:rsidR="00C76D3E" w:rsidRPr="009601F2" w:rsidRDefault="00C76D3E" w:rsidP="00C76D3E">
            <w:pPr>
              <w:rPr>
                <w:lang w:val="de-DE"/>
              </w:rPr>
            </w:pPr>
          </w:p>
        </w:tc>
      </w:tr>
      <w:tr w:rsidR="0038361C" w:rsidRPr="00CC7B36" w14:paraId="7D13B8C1" w14:textId="77777777" w:rsidTr="005434BF">
        <w:trPr>
          <w:trHeight w:val="850"/>
        </w:trPr>
        <w:tc>
          <w:tcPr>
            <w:tcW w:w="9054" w:type="dxa"/>
            <w:gridSpan w:val="2"/>
            <w:vAlign w:val="center"/>
          </w:tcPr>
          <w:p w14:paraId="543E8225" w14:textId="1EE88E8E" w:rsidR="0038361C" w:rsidRPr="009601F2" w:rsidRDefault="007F7E94" w:rsidP="005434BF">
            <w:pPr>
              <w:keepNext/>
              <w:keepLines/>
              <w:jc w:val="center"/>
              <w:rPr>
                <w:b/>
                <w:bCs/>
                <w:sz w:val="24"/>
                <w:szCs w:val="24"/>
                <w:lang w:val="de-DE"/>
              </w:rPr>
            </w:pPr>
            <w:r w:rsidRPr="00D87747">
              <w:rPr>
                <w:b/>
                <w:bCs/>
                <w:sz w:val="24"/>
                <w:szCs w:val="24"/>
                <w:lang w:val="de-DE"/>
              </w:rPr>
              <w:t xml:space="preserve">Adresse(n) Ihrer anderen rechtlichen Niederlassung(en) in der EU (1 pro Mitgliedstaat) </w:t>
            </w:r>
            <w:r w:rsidR="0038361C" w:rsidRPr="00CC7B36">
              <w:rPr>
                <w:lang w:val="de-DE"/>
              </w:rPr>
              <w:t>[</w:t>
            </w:r>
            <w:r w:rsidR="00F04943" w:rsidRPr="00CC7B36">
              <w:rPr>
                <w:lang w:val="de-DE"/>
              </w:rPr>
              <w:t>NUR FÜR SEKTOR DIGITAL</w:t>
            </w:r>
            <w:r w:rsidR="0038361C" w:rsidRPr="00CC7B36">
              <w:rPr>
                <w:lang w:val="de-DE"/>
              </w:rPr>
              <w:t>]</w:t>
            </w:r>
          </w:p>
        </w:tc>
      </w:tr>
      <w:tr w:rsidR="00C76D3E" w:rsidRPr="00D87747" w14:paraId="25B7DCC4" w14:textId="77777777" w:rsidTr="005434BF">
        <w:tc>
          <w:tcPr>
            <w:tcW w:w="4527" w:type="dxa"/>
            <w:vAlign w:val="center"/>
          </w:tcPr>
          <w:p w14:paraId="78A3B2DB" w14:textId="44AF071F" w:rsidR="00C76D3E" w:rsidRPr="009601F2" w:rsidRDefault="00C76D3E" w:rsidP="00C76D3E">
            <w:pPr>
              <w:jc w:val="left"/>
              <w:rPr>
                <w:lang w:val="de-DE"/>
              </w:rPr>
            </w:pPr>
            <w:r w:rsidRPr="00D87747">
              <w:rPr>
                <w:lang w:val="de-DE"/>
              </w:rPr>
              <w:t>Land</w:t>
            </w:r>
          </w:p>
        </w:tc>
        <w:tc>
          <w:tcPr>
            <w:tcW w:w="4527" w:type="dxa"/>
          </w:tcPr>
          <w:p w14:paraId="3B116762" w14:textId="0CC451AD" w:rsidR="00C76D3E" w:rsidRPr="009601F2" w:rsidRDefault="00C76D3E" w:rsidP="00C76D3E">
            <w:pPr>
              <w:rPr>
                <w:lang w:val="de-DE"/>
              </w:rPr>
            </w:pPr>
            <w:r w:rsidRPr="00D87747">
              <w:rPr>
                <w:lang w:val="de-DE"/>
              </w:rPr>
              <w:t>Aus Liste auswählen</w:t>
            </w:r>
          </w:p>
        </w:tc>
      </w:tr>
      <w:tr w:rsidR="00C76D3E" w:rsidRPr="00D87747" w14:paraId="7CAD49BB" w14:textId="77777777" w:rsidTr="005434BF">
        <w:tc>
          <w:tcPr>
            <w:tcW w:w="4527" w:type="dxa"/>
            <w:vAlign w:val="center"/>
          </w:tcPr>
          <w:p w14:paraId="199D0D98" w14:textId="2DE2E529" w:rsidR="00C76D3E" w:rsidRPr="009601F2" w:rsidRDefault="00C76D3E" w:rsidP="00C76D3E">
            <w:pPr>
              <w:jc w:val="left"/>
              <w:rPr>
                <w:lang w:val="de-DE"/>
              </w:rPr>
            </w:pPr>
            <w:r w:rsidRPr="00D87747">
              <w:rPr>
                <w:lang w:val="de-DE"/>
              </w:rPr>
              <w:t>Adresse</w:t>
            </w:r>
          </w:p>
        </w:tc>
        <w:tc>
          <w:tcPr>
            <w:tcW w:w="4527" w:type="dxa"/>
          </w:tcPr>
          <w:p w14:paraId="391F3126" w14:textId="10F42858" w:rsidR="00C76D3E" w:rsidRPr="009601F2" w:rsidRDefault="00C76D3E" w:rsidP="00C76D3E"/>
        </w:tc>
      </w:tr>
      <w:tr w:rsidR="00C76D3E" w:rsidRPr="00D87747" w14:paraId="6E806657" w14:textId="77777777" w:rsidTr="005434BF">
        <w:tc>
          <w:tcPr>
            <w:tcW w:w="4527" w:type="dxa"/>
            <w:vAlign w:val="center"/>
          </w:tcPr>
          <w:p w14:paraId="1EF27D5A" w14:textId="27F1715C" w:rsidR="00C76D3E" w:rsidRPr="009601F2" w:rsidRDefault="00C76D3E" w:rsidP="00C76D3E">
            <w:pPr>
              <w:jc w:val="left"/>
              <w:rPr>
                <w:lang w:val="de-DE"/>
              </w:rPr>
            </w:pPr>
            <w:r w:rsidRPr="00D87747">
              <w:rPr>
                <w:lang w:val="de-DE"/>
              </w:rPr>
              <w:t>Postleitzahl</w:t>
            </w:r>
          </w:p>
        </w:tc>
        <w:tc>
          <w:tcPr>
            <w:tcW w:w="4527" w:type="dxa"/>
          </w:tcPr>
          <w:p w14:paraId="57BFA742" w14:textId="01BC5F9C" w:rsidR="00C76D3E" w:rsidRPr="009601F2" w:rsidRDefault="00C76D3E" w:rsidP="00C76D3E">
            <w:pPr>
              <w:rPr>
                <w:lang w:val="de-DE"/>
              </w:rPr>
            </w:pPr>
          </w:p>
        </w:tc>
      </w:tr>
      <w:tr w:rsidR="00C76D3E" w:rsidRPr="00D87747" w14:paraId="140218DD" w14:textId="77777777" w:rsidTr="005434BF">
        <w:tc>
          <w:tcPr>
            <w:tcW w:w="4527" w:type="dxa"/>
            <w:vAlign w:val="center"/>
          </w:tcPr>
          <w:p w14:paraId="4EE30FDD" w14:textId="5000F989" w:rsidR="00C76D3E" w:rsidRPr="009601F2" w:rsidRDefault="00C76D3E" w:rsidP="00C76D3E">
            <w:pPr>
              <w:jc w:val="left"/>
              <w:rPr>
                <w:lang w:val="de-DE"/>
              </w:rPr>
            </w:pPr>
            <w:r w:rsidRPr="00D87747">
              <w:rPr>
                <w:lang w:val="de-DE"/>
              </w:rPr>
              <w:t>Stadt</w:t>
            </w:r>
          </w:p>
        </w:tc>
        <w:tc>
          <w:tcPr>
            <w:tcW w:w="4527" w:type="dxa"/>
          </w:tcPr>
          <w:p w14:paraId="77E47FA7" w14:textId="32AC9A85" w:rsidR="00C76D3E" w:rsidRPr="009601F2" w:rsidRDefault="00C76D3E" w:rsidP="00C76D3E">
            <w:pPr>
              <w:rPr>
                <w:lang w:val="de-DE"/>
              </w:rPr>
            </w:pPr>
          </w:p>
        </w:tc>
      </w:tr>
      <w:tr w:rsidR="0038361C" w:rsidRPr="00D87747" w14:paraId="74622AC8" w14:textId="77777777" w:rsidTr="005434BF">
        <w:trPr>
          <w:trHeight w:val="567"/>
        </w:trPr>
        <w:tc>
          <w:tcPr>
            <w:tcW w:w="9054" w:type="dxa"/>
            <w:gridSpan w:val="2"/>
            <w:vAlign w:val="center"/>
          </w:tcPr>
          <w:p w14:paraId="2F809F0B" w14:textId="255FD1BC" w:rsidR="0038361C" w:rsidRPr="009601F2" w:rsidRDefault="0013022D" w:rsidP="005434BF">
            <w:pPr>
              <w:jc w:val="center"/>
              <w:rPr>
                <w:b/>
                <w:bCs/>
                <w:sz w:val="24"/>
                <w:szCs w:val="24"/>
                <w:lang w:val="de-DE"/>
              </w:rPr>
            </w:pPr>
            <w:r w:rsidRPr="00D87747">
              <w:rPr>
                <w:b/>
                <w:bCs/>
                <w:sz w:val="24"/>
                <w:szCs w:val="24"/>
                <w:lang w:val="de-DE"/>
              </w:rPr>
              <w:t>Kontak</w:t>
            </w:r>
            <w:r w:rsidR="00BE6B99" w:rsidRPr="00D87747">
              <w:rPr>
                <w:b/>
                <w:bCs/>
                <w:sz w:val="24"/>
                <w:szCs w:val="24"/>
                <w:lang w:val="de-DE"/>
              </w:rPr>
              <w:t>tinformationen der Organisation</w:t>
            </w:r>
          </w:p>
        </w:tc>
      </w:tr>
      <w:tr w:rsidR="0038361C" w:rsidRPr="00D87747" w14:paraId="5C0408A3" w14:textId="77777777" w:rsidTr="005434BF">
        <w:tc>
          <w:tcPr>
            <w:tcW w:w="4527" w:type="dxa"/>
            <w:vAlign w:val="center"/>
          </w:tcPr>
          <w:p w14:paraId="751026ED" w14:textId="7CF670D5" w:rsidR="0038361C" w:rsidRPr="009601F2" w:rsidRDefault="00BE6B99" w:rsidP="005434BF">
            <w:pPr>
              <w:jc w:val="left"/>
              <w:rPr>
                <w:lang w:val="de-DE"/>
              </w:rPr>
            </w:pPr>
            <w:r w:rsidRPr="00D87747">
              <w:rPr>
                <w:lang w:val="de-DE"/>
              </w:rPr>
              <w:t>E-Mail-Adresse(n) für Cybersicherheitsberichte</w:t>
            </w:r>
          </w:p>
        </w:tc>
        <w:tc>
          <w:tcPr>
            <w:tcW w:w="4527" w:type="dxa"/>
          </w:tcPr>
          <w:p w14:paraId="07B23E13" w14:textId="723CC19A" w:rsidR="0038361C" w:rsidRPr="009601F2" w:rsidRDefault="0038361C" w:rsidP="005434BF">
            <w:pPr>
              <w:rPr>
                <w:lang w:val="de-DE"/>
              </w:rPr>
            </w:pPr>
            <w:r w:rsidRPr="009601F2">
              <w:rPr>
                <w:lang w:val="de-DE"/>
              </w:rPr>
              <w:t xml:space="preserve">Max. 3 </w:t>
            </w:r>
            <w:r w:rsidR="00965778" w:rsidRPr="00D87747">
              <w:rPr>
                <w:lang w:val="de-DE"/>
              </w:rPr>
              <w:t>E-Mail-Adressen</w:t>
            </w:r>
          </w:p>
        </w:tc>
      </w:tr>
      <w:tr w:rsidR="0038361C" w:rsidRPr="00CC7B36" w14:paraId="55CFA522" w14:textId="77777777" w:rsidTr="005434BF">
        <w:tc>
          <w:tcPr>
            <w:tcW w:w="4527" w:type="dxa"/>
            <w:vAlign w:val="center"/>
          </w:tcPr>
          <w:p w14:paraId="21CC35BA" w14:textId="58A3144C" w:rsidR="0038361C" w:rsidRPr="009601F2" w:rsidRDefault="00B773FC" w:rsidP="005434BF">
            <w:pPr>
              <w:jc w:val="left"/>
              <w:rPr>
                <w:lang w:val="de-DE"/>
              </w:rPr>
            </w:pPr>
            <w:r w:rsidRPr="00B773FC">
              <w:rPr>
                <w:lang w:val="de-DE"/>
              </w:rPr>
              <w:t>Kontakt für Organisationsvertreter oder Cybersecurity Manager (CIO/CISO)</w:t>
            </w:r>
          </w:p>
        </w:tc>
        <w:tc>
          <w:tcPr>
            <w:tcW w:w="4527" w:type="dxa"/>
          </w:tcPr>
          <w:p w14:paraId="3235D240" w14:textId="53A7C3E9" w:rsidR="0038361C" w:rsidRPr="009601F2" w:rsidRDefault="0038361C" w:rsidP="005434BF">
            <w:pPr>
              <w:rPr>
                <w:lang w:val="de-DE"/>
              </w:rPr>
            </w:pPr>
            <w:r w:rsidRPr="009601F2">
              <w:rPr>
                <w:lang w:val="de-DE"/>
              </w:rPr>
              <w:t xml:space="preserve">Name, </w:t>
            </w:r>
            <w:r w:rsidR="00965778" w:rsidRPr="00D87747">
              <w:rPr>
                <w:lang w:val="de-DE"/>
              </w:rPr>
              <w:t>E-Mail-Adresse</w:t>
            </w:r>
            <w:r w:rsidRPr="009601F2">
              <w:rPr>
                <w:lang w:val="de-DE"/>
              </w:rPr>
              <w:t xml:space="preserve">, </w:t>
            </w:r>
            <w:r w:rsidR="00965778" w:rsidRPr="00D87747">
              <w:rPr>
                <w:lang w:val="de-DE"/>
              </w:rPr>
              <w:t>Telefonnummer</w:t>
            </w:r>
          </w:p>
        </w:tc>
      </w:tr>
      <w:tr w:rsidR="0038361C" w:rsidRPr="00CC7B36" w14:paraId="437BCE5C" w14:textId="77777777" w:rsidTr="005434BF">
        <w:tc>
          <w:tcPr>
            <w:tcW w:w="4527" w:type="dxa"/>
            <w:vAlign w:val="center"/>
          </w:tcPr>
          <w:p w14:paraId="19FEF8EC" w14:textId="1D221F64" w:rsidR="0038361C" w:rsidRPr="009601F2" w:rsidRDefault="00965778" w:rsidP="005434BF">
            <w:pPr>
              <w:jc w:val="left"/>
              <w:rPr>
                <w:lang w:val="de-DE"/>
              </w:rPr>
            </w:pPr>
            <w:r w:rsidRPr="00D87747">
              <w:rPr>
                <w:lang w:val="de-DE"/>
              </w:rPr>
              <w:t>Kontakt für den technischen Manager für Cybersicherheit</w:t>
            </w:r>
          </w:p>
        </w:tc>
        <w:tc>
          <w:tcPr>
            <w:tcW w:w="4527" w:type="dxa"/>
          </w:tcPr>
          <w:p w14:paraId="65A03AF7" w14:textId="436A470C" w:rsidR="0038361C" w:rsidRPr="009601F2" w:rsidRDefault="0038361C" w:rsidP="005434BF">
            <w:pPr>
              <w:rPr>
                <w:lang w:val="de-DE"/>
              </w:rPr>
            </w:pPr>
            <w:r w:rsidRPr="009601F2">
              <w:rPr>
                <w:lang w:val="de-DE"/>
              </w:rPr>
              <w:t xml:space="preserve">Name, </w:t>
            </w:r>
            <w:r w:rsidR="00965778" w:rsidRPr="00D87747">
              <w:rPr>
                <w:lang w:val="de-DE"/>
              </w:rPr>
              <w:t>E-Mail-Adresse</w:t>
            </w:r>
            <w:r w:rsidRPr="009601F2">
              <w:rPr>
                <w:lang w:val="de-DE"/>
              </w:rPr>
              <w:t xml:space="preserve">, </w:t>
            </w:r>
            <w:r w:rsidR="00965778" w:rsidRPr="00D87747">
              <w:rPr>
                <w:lang w:val="de-DE"/>
              </w:rPr>
              <w:t>Telefonnummer</w:t>
            </w:r>
          </w:p>
          <w:p w14:paraId="4F030FA3" w14:textId="77777777" w:rsidR="0038361C" w:rsidRPr="009601F2" w:rsidRDefault="0038361C" w:rsidP="005434BF">
            <w:pPr>
              <w:rPr>
                <w:lang w:val="de-DE"/>
              </w:rPr>
            </w:pPr>
            <w:r w:rsidRPr="009601F2">
              <w:rPr>
                <w:lang w:val="de-DE"/>
              </w:rPr>
              <w:t>[Optional]</w:t>
            </w:r>
          </w:p>
        </w:tc>
      </w:tr>
      <w:tr w:rsidR="0038361C" w:rsidRPr="00D87747" w14:paraId="7D52103B" w14:textId="77777777" w:rsidTr="005434BF">
        <w:trPr>
          <w:trHeight w:val="567"/>
        </w:trPr>
        <w:tc>
          <w:tcPr>
            <w:tcW w:w="9054" w:type="dxa"/>
            <w:gridSpan w:val="2"/>
            <w:vAlign w:val="center"/>
          </w:tcPr>
          <w:p w14:paraId="7FA879B5" w14:textId="5789FFD1" w:rsidR="0038361C" w:rsidRPr="009601F2" w:rsidRDefault="00BE6B99" w:rsidP="005434BF">
            <w:pPr>
              <w:jc w:val="center"/>
              <w:rPr>
                <w:b/>
                <w:bCs/>
                <w:sz w:val="24"/>
                <w:szCs w:val="24"/>
                <w:lang w:val="de-DE"/>
              </w:rPr>
            </w:pPr>
            <w:r w:rsidRPr="00D87747">
              <w:rPr>
                <w:b/>
                <w:bCs/>
                <w:sz w:val="24"/>
                <w:szCs w:val="24"/>
                <w:lang w:val="de-DE"/>
              </w:rPr>
              <w:t>Netzwerkinformationen der Organisation</w:t>
            </w:r>
          </w:p>
        </w:tc>
      </w:tr>
      <w:tr w:rsidR="0038361C" w:rsidRPr="00D87747" w14:paraId="5B512F7B" w14:textId="77777777" w:rsidTr="005434BF">
        <w:tc>
          <w:tcPr>
            <w:tcW w:w="4527" w:type="dxa"/>
            <w:vAlign w:val="center"/>
          </w:tcPr>
          <w:p w14:paraId="5045B4D3" w14:textId="6CF41723" w:rsidR="0038361C" w:rsidRPr="009601F2" w:rsidRDefault="0038361C" w:rsidP="005434BF">
            <w:pPr>
              <w:jc w:val="left"/>
              <w:rPr>
                <w:lang w:val="de-DE"/>
              </w:rPr>
            </w:pPr>
            <w:r w:rsidRPr="009601F2">
              <w:rPr>
                <w:lang w:val="de-DE"/>
              </w:rPr>
              <w:t>Domain</w:t>
            </w:r>
            <w:r w:rsidR="007C6C64" w:rsidRPr="00D87747">
              <w:rPr>
                <w:lang w:val="de-DE"/>
              </w:rPr>
              <w:t>namen Ihrer Organisation</w:t>
            </w:r>
          </w:p>
        </w:tc>
        <w:tc>
          <w:tcPr>
            <w:tcW w:w="4527" w:type="dxa"/>
          </w:tcPr>
          <w:p w14:paraId="1DD070C4" w14:textId="77777777" w:rsidR="0038361C" w:rsidRDefault="0038361C" w:rsidP="005434BF">
            <w:pPr>
              <w:rPr>
                <w:lang w:val="de-DE"/>
              </w:rPr>
            </w:pPr>
            <w:r w:rsidRPr="009601F2">
              <w:rPr>
                <w:lang w:val="de-DE"/>
              </w:rPr>
              <w:t>Ex.: myorganisation.be</w:t>
            </w:r>
          </w:p>
          <w:p w14:paraId="1D36D334" w14:textId="6082D6C2" w:rsidR="00285A3F" w:rsidRPr="009601F2" w:rsidRDefault="00285A3F" w:rsidP="005434BF">
            <w:pPr>
              <w:rPr>
                <w:lang w:val="de-DE"/>
              </w:rPr>
            </w:pPr>
            <w:r w:rsidRPr="009601F2">
              <w:rPr>
                <w:lang w:val="de-DE"/>
              </w:rPr>
              <w:t>[Optional]</w:t>
            </w:r>
          </w:p>
        </w:tc>
      </w:tr>
      <w:tr w:rsidR="0038361C" w:rsidRPr="00CC7B36" w14:paraId="0127AD6B" w14:textId="77777777" w:rsidTr="005434BF">
        <w:tc>
          <w:tcPr>
            <w:tcW w:w="4527" w:type="dxa"/>
            <w:vAlign w:val="center"/>
          </w:tcPr>
          <w:p w14:paraId="5497675C" w14:textId="5F0A3D58" w:rsidR="0038361C" w:rsidRPr="009601F2" w:rsidRDefault="00217876" w:rsidP="005434BF">
            <w:pPr>
              <w:jc w:val="left"/>
              <w:rPr>
                <w:lang w:val="de-DE"/>
              </w:rPr>
            </w:pPr>
            <w:r w:rsidRPr="00D87747">
              <w:rPr>
                <w:lang w:val="de-DE"/>
              </w:rPr>
              <w:t>Statische öffentliche/externe IP-Adresse(n) oder IP-Bereich(e), die für die Erbringung Ihrer Dienste und für Ihre Aktivitäten verwendet werden</w:t>
            </w:r>
          </w:p>
        </w:tc>
        <w:tc>
          <w:tcPr>
            <w:tcW w:w="4527" w:type="dxa"/>
          </w:tcPr>
          <w:p w14:paraId="10F42477" w14:textId="492CC697" w:rsidR="0038361C" w:rsidRPr="00285A3F" w:rsidRDefault="00285A3F" w:rsidP="00285A3F">
            <w:pPr>
              <w:rPr>
                <w:lang w:val="de-DE"/>
              </w:rPr>
            </w:pPr>
            <w:r w:rsidRPr="00D87747">
              <w:rPr>
                <w:lang w:val="de-DE"/>
              </w:rPr>
              <w:t>Statische öffentliche/externe IP-Adresse(n) oder IP-Bereich(e)</w:t>
            </w:r>
            <w:r>
              <w:rPr>
                <w:lang w:val="de-DE"/>
              </w:rPr>
              <w:t xml:space="preserve"> im IPv4 oder IPv6 Format</w:t>
            </w:r>
          </w:p>
        </w:tc>
      </w:tr>
    </w:tbl>
    <w:p w14:paraId="63E6A4CA" w14:textId="77777777" w:rsidR="00811DBD" w:rsidRPr="00D87747" w:rsidRDefault="00811DBD" w:rsidP="00A8663B">
      <w:pPr>
        <w:rPr>
          <w:lang w:val="de-DE"/>
        </w:rPr>
      </w:pPr>
    </w:p>
    <w:sectPr w:rsidR="00811DBD" w:rsidRPr="00D87747" w:rsidSect="00FC361B">
      <w:headerReference w:type="default" r:id="rId18"/>
      <w:footerReference w:type="even" r:id="rId19"/>
      <w:footerReference w:type="default" r:id="rId20"/>
      <w:headerReference w:type="first" r:id="rId21"/>
      <w:footerReference w:type="first" r:id="rId22"/>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5513" w14:textId="77777777" w:rsidR="000F34C3" w:rsidRDefault="000F34C3" w:rsidP="00D2273F">
      <w:r>
        <w:separator/>
      </w:r>
    </w:p>
  </w:endnote>
  <w:endnote w:type="continuationSeparator" w:id="0">
    <w:p w14:paraId="77AB2F0D" w14:textId="77777777" w:rsidR="000F34C3" w:rsidRDefault="000F34C3" w:rsidP="00D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Segoe UI"/>
    <w:charset w:val="00"/>
    <w:family w:val="swiss"/>
    <w:pitch w:val="variable"/>
    <w:sig w:usb0="E10002FF" w:usb1="5000ECFF" w:usb2="00000021" w:usb3="00000000" w:csb0="000001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4692" w14:textId="77777777" w:rsidR="001A0F78" w:rsidRDefault="002139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EndPr>
      <w:rPr>
        <w:rStyle w:val="Seitenzahl"/>
      </w:rPr>
    </w:sdtEndPr>
    <w:sdtContent>
      <w:p w14:paraId="2588BD54" w14:textId="77777777" w:rsidR="001A0F78" w:rsidRDefault="002139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5FCA" w14:textId="77777777" w:rsidR="001A0F78" w:rsidRDefault="002139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52B7" w14:textId="77777777" w:rsidR="000F34C3" w:rsidRDefault="000F34C3" w:rsidP="00D2273F">
      <w:r>
        <w:separator/>
      </w:r>
    </w:p>
  </w:footnote>
  <w:footnote w:type="continuationSeparator" w:id="0">
    <w:p w14:paraId="0C69DADB" w14:textId="77777777" w:rsidR="000F34C3" w:rsidRDefault="000F34C3" w:rsidP="00D2273F">
      <w:r>
        <w:continuationSeparator/>
      </w:r>
    </w:p>
  </w:footnote>
  <w:footnote w:id="1">
    <w:p w14:paraId="10907AB1" w14:textId="603953CF" w:rsidR="004D1DCA" w:rsidRPr="004D1DCA" w:rsidRDefault="004D1DCA">
      <w:pPr>
        <w:pStyle w:val="Funotentext"/>
        <w:rPr>
          <w:lang w:val="de-DE"/>
        </w:rPr>
      </w:pPr>
      <w:r>
        <w:rPr>
          <w:rStyle w:val="Funotenzeichen"/>
        </w:rPr>
        <w:footnoteRef/>
      </w:r>
      <w:r w:rsidRPr="004D1DCA">
        <w:rPr>
          <w:lang w:val="de-DE"/>
        </w:rPr>
        <w:t xml:space="preserve"> </w:t>
      </w:r>
      <w:r w:rsidR="00A22F97" w:rsidRPr="00A22F97">
        <w:rPr>
          <w:lang w:val="de-DE"/>
        </w:rPr>
        <w:t>Organisationen ohne ZDU-Nummer, die sich als NIS2-Einrichtung in Belgien registrieren müssen, wenden sich an das ZCB unter nis@ccb.belgium.be</w:t>
      </w:r>
      <w:r w:rsidR="00A22F97">
        <w:rPr>
          <w:lang w:val="de-DE"/>
        </w:rPr>
        <w:t>.</w:t>
      </w:r>
    </w:p>
  </w:footnote>
  <w:footnote w:id="2">
    <w:p w14:paraId="185C9F3A" w14:textId="32C35F18" w:rsidR="001A0F78" w:rsidRPr="006479FF" w:rsidRDefault="002139F9">
      <w:pPr>
        <w:pStyle w:val="Funotentext"/>
        <w:rPr>
          <w:lang w:val="de-DE"/>
        </w:rPr>
      </w:pPr>
      <w:r>
        <w:rPr>
          <w:rStyle w:val="Funotenzeichen"/>
        </w:rPr>
        <w:footnoteRef/>
      </w:r>
      <w:r w:rsidRPr="005444D9">
        <w:rPr>
          <w:lang w:val="de-DE"/>
        </w:rPr>
        <w:t xml:space="preserve"> Mit Ausnahme </w:t>
      </w:r>
      <w:r w:rsidR="00483C0D" w:rsidRPr="005444D9">
        <w:rPr>
          <w:lang w:val="de-DE"/>
        </w:rPr>
        <w:t xml:space="preserve">bestimmter Arten </w:t>
      </w:r>
      <w:r w:rsidR="006479FF">
        <w:rPr>
          <w:lang w:val="de-DE"/>
        </w:rPr>
        <w:t>von</w:t>
      </w:r>
      <w:r w:rsidR="00483C0D" w:rsidRPr="005444D9">
        <w:rPr>
          <w:lang w:val="de-DE"/>
        </w:rPr>
        <w:t xml:space="preserve"> Einrichtungen in den </w:t>
      </w:r>
      <w:r w:rsidR="006479FF">
        <w:rPr>
          <w:lang w:val="de-DE"/>
        </w:rPr>
        <w:t>Sektoren</w:t>
      </w:r>
      <w:r w:rsidR="00483C0D" w:rsidRPr="005444D9">
        <w:rPr>
          <w:lang w:val="de-DE"/>
        </w:rPr>
        <w:t xml:space="preserve"> digitale Infrastruktur und digitale Anbieter </w:t>
      </w:r>
      <w:r w:rsidRPr="005444D9">
        <w:rPr>
          <w:lang w:val="de-DE"/>
        </w:rPr>
        <w:t>(</w:t>
      </w:r>
      <w:r w:rsidR="00483C0D" w:rsidRPr="005444D9">
        <w:rPr>
          <w:lang w:val="de-DE"/>
        </w:rPr>
        <w:t>Artikel 14 des NIS2-Gesetzes</w:t>
      </w:r>
      <w:r w:rsidRPr="005444D9">
        <w:rPr>
          <w:lang w:val="de-DE"/>
        </w:rPr>
        <w:t xml:space="preserve">), die sich bis </w:t>
      </w:r>
      <w:r w:rsidR="00483C0D" w:rsidRPr="005444D9">
        <w:rPr>
          <w:lang w:val="de-DE"/>
        </w:rPr>
        <w:t>zum</w:t>
      </w:r>
      <w:r w:rsidRPr="005444D9">
        <w:rPr>
          <w:lang w:val="de-DE"/>
        </w:rPr>
        <w:t xml:space="preserve"> 18. </w:t>
      </w:r>
      <w:r w:rsidRPr="006479FF">
        <w:rPr>
          <w:lang w:val="de-DE"/>
        </w:rPr>
        <w:t>Dezember 2024 registrieren müssen.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0580B13"/>
    <w:multiLevelType w:val="hybridMultilevel"/>
    <w:tmpl w:val="36E8E438"/>
    <w:lvl w:ilvl="0" w:tplc="08090001">
      <w:start w:val="1"/>
      <w:numFmt w:val="bullet"/>
      <w:lvlText w:val=""/>
      <w:lvlJc w:val="left"/>
      <w:pPr>
        <w:ind w:left="720" w:hanging="360"/>
      </w:pPr>
      <w:rPr>
        <w:rFonts w:ascii="Symbol" w:hAnsi="Symbol" w:hint="default"/>
      </w:rPr>
    </w:lvl>
    <w:lvl w:ilvl="1" w:tplc="D6DC6ACA">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13C6"/>
    <w:multiLevelType w:val="hybridMultilevel"/>
    <w:tmpl w:val="5160406E"/>
    <w:lvl w:ilvl="0" w:tplc="08090001">
      <w:start w:val="1"/>
      <w:numFmt w:val="bullet"/>
      <w:lvlText w:val=""/>
      <w:lvlJc w:val="left"/>
      <w:pPr>
        <w:ind w:left="720" w:hanging="360"/>
      </w:pPr>
      <w:rPr>
        <w:rFonts w:ascii="Symbol" w:hAnsi="Symbol" w:hint="default"/>
      </w:rPr>
    </w:lvl>
    <w:lvl w:ilvl="1" w:tplc="16DC7026">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C4592"/>
    <w:multiLevelType w:val="hybridMultilevel"/>
    <w:tmpl w:val="5A32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D2453"/>
    <w:multiLevelType w:val="hybridMultilevel"/>
    <w:tmpl w:val="1E5023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CD06E1"/>
    <w:multiLevelType w:val="hybridMultilevel"/>
    <w:tmpl w:val="14BCC95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8FA6602"/>
    <w:multiLevelType w:val="hybridMultilevel"/>
    <w:tmpl w:val="58287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6"/>
  </w:num>
  <w:num w:numId="5" w16cid:durableId="404032143">
    <w:abstractNumId w:val="4"/>
  </w:num>
  <w:num w:numId="6" w16cid:durableId="429396669">
    <w:abstractNumId w:val="2"/>
  </w:num>
  <w:num w:numId="7" w16cid:durableId="745224460">
    <w:abstractNumId w:val="3"/>
  </w:num>
  <w:num w:numId="8" w16cid:durableId="1767731967">
    <w:abstractNumId w:val="7"/>
  </w:num>
  <w:num w:numId="9" w16cid:durableId="10607127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42C5E"/>
    <w:rsid w:val="000639B1"/>
    <w:rsid w:val="00095554"/>
    <w:rsid w:val="000C1A62"/>
    <w:rsid w:val="000E5621"/>
    <w:rsid w:val="000F34C3"/>
    <w:rsid w:val="000F7008"/>
    <w:rsid w:val="0011339C"/>
    <w:rsid w:val="001203AB"/>
    <w:rsid w:val="0013022D"/>
    <w:rsid w:val="00132E35"/>
    <w:rsid w:val="001A0F78"/>
    <w:rsid w:val="001F4C94"/>
    <w:rsid w:val="002139F9"/>
    <w:rsid w:val="00216073"/>
    <w:rsid w:val="00217876"/>
    <w:rsid w:val="00285A3F"/>
    <w:rsid w:val="00327A53"/>
    <w:rsid w:val="00327B57"/>
    <w:rsid w:val="00352DFE"/>
    <w:rsid w:val="00380F40"/>
    <w:rsid w:val="0038361C"/>
    <w:rsid w:val="003C5914"/>
    <w:rsid w:val="003E40BA"/>
    <w:rsid w:val="003F7F55"/>
    <w:rsid w:val="00433B95"/>
    <w:rsid w:val="00434193"/>
    <w:rsid w:val="0045144E"/>
    <w:rsid w:val="00483C0D"/>
    <w:rsid w:val="00485CCF"/>
    <w:rsid w:val="004D1DCA"/>
    <w:rsid w:val="004E32F5"/>
    <w:rsid w:val="00507463"/>
    <w:rsid w:val="00527989"/>
    <w:rsid w:val="00532310"/>
    <w:rsid w:val="005344AF"/>
    <w:rsid w:val="00541BCB"/>
    <w:rsid w:val="005444D9"/>
    <w:rsid w:val="00613DA5"/>
    <w:rsid w:val="0064693F"/>
    <w:rsid w:val="006479FF"/>
    <w:rsid w:val="00680406"/>
    <w:rsid w:val="006D6A88"/>
    <w:rsid w:val="00712E05"/>
    <w:rsid w:val="00741014"/>
    <w:rsid w:val="0078239B"/>
    <w:rsid w:val="007B15B9"/>
    <w:rsid w:val="007C6C64"/>
    <w:rsid w:val="007D50B1"/>
    <w:rsid w:val="007F7E94"/>
    <w:rsid w:val="007F7ECB"/>
    <w:rsid w:val="008109E7"/>
    <w:rsid w:val="00811DBD"/>
    <w:rsid w:val="008903D9"/>
    <w:rsid w:val="008D00BE"/>
    <w:rsid w:val="008D665A"/>
    <w:rsid w:val="008E410B"/>
    <w:rsid w:val="00901EEA"/>
    <w:rsid w:val="009166BA"/>
    <w:rsid w:val="00952B31"/>
    <w:rsid w:val="00956C1F"/>
    <w:rsid w:val="009601F2"/>
    <w:rsid w:val="00965778"/>
    <w:rsid w:val="00983B21"/>
    <w:rsid w:val="00987174"/>
    <w:rsid w:val="00992DDD"/>
    <w:rsid w:val="00992F1E"/>
    <w:rsid w:val="009940A5"/>
    <w:rsid w:val="00A22F97"/>
    <w:rsid w:val="00A8663B"/>
    <w:rsid w:val="00AA0E7B"/>
    <w:rsid w:val="00AD7837"/>
    <w:rsid w:val="00AE0D96"/>
    <w:rsid w:val="00AE4A83"/>
    <w:rsid w:val="00B45B91"/>
    <w:rsid w:val="00B60698"/>
    <w:rsid w:val="00B773FC"/>
    <w:rsid w:val="00B80241"/>
    <w:rsid w:val="00B8366E"/>
    <w:rsid w:val="00B92AFD"/>
    <w:rsid w:val="00BA1A46"/>
    <w:rsid w:val="00BB3905"/>
    <w:rsid w:val="00BC1815"/>
    <w:rsid w:val="00BE6B99"/>
    <w:rsid w:val="00BF4B81"/>
    <w:rsid w:val="00C451BC"/>
    <w:rsid w:val="00C50F4E"/>
    <w:rsid w:val="00C60F3F"/>
    <w:rsid w:val="00C7232E"/>
    <w:rsid w:val="00C76D3E"/>
    <w:rsid w:val="00CC7B36"/>
    <w:rsid w:val="00CE00E0"/>
    <w:rsid w:val="00CF26B3"/>
    <w:rsid w:val="00CF64FA"/>
    <w:rsid w:val="00D05AB5"/>
    <w:rsid w:val="00D1018D"/>
    <w:rsid w:val="00D2273F"/>
    <w:rsid w:val="00D5579F"/>
    <w:rsid w:val="00D87747"/>
    <w:rsid w:val="00D92F4A"/>
    <w:rsid w:val="00D97DEF"/>
    <w:rsid w:val="00DB0D33"/>
    <w:rsid w:val="00DD268C"/>
    <w:rsid w:val="00DD4683"/>
    <w:rsid w:val="00DE12A9"/>
    <w:rsid w:val="00DF7415"/>
    <w:rsid w:val="00E0496D"/>
    <w:rsid w:val="00E23AFB"/>
    <w:rsid w:val="00E314C2"/>
    <w:rsid w:val="00E520E6"/>
    <w:rsid w:val="00E57783"/>
    <w:rsid w:val="00EB2856"/>
    <w:rsid w:val="00ED7547"/>
    <w:rsid w:val="00ED7D49"/>
    <w:rsid w:val="00F04943"/>
    <w:rsid w:val="00F23CB2"/>
    <w:rsid w:val="00F3690D"/>
    <w:rsid w:val="00F4030A"/>
    <w:rsid w:val="00F55656"/>
    <w:rsid w:val="00F643C4"/>
    <w:rsid w:val="00F82C85"/>
    <w:rsid w:val="00F932D8"/>
    <w:rsid w:val="00FB0EAF"/>
    <w:rsid w:val="00FB46FF"/>
    <w:rsid w:val="00FC361B"/>
    <w:rsid w:val="0456A3F8"/>
    <w:rsid w:val="08AD0D09"/>
    <w:rsid w:val="0D01EAAB"/>
    <w:rsid w:val="0FDE40E0"/>
    <w:rsid w:val="11F291EE"/>
    <w:rsid w:val="1368810F"/>
    <w:rsid w:val="14B1B203"/>
    <w:rsid w:val="1691CD31"/>
    <w:rsid w:val="1BCB45FB"/>
    <w:rsid w:val="1DE857A1"/>
    <w:rsid w:val="2333F2F2"/>
    <w:rsid w:val="2748E1AE"/>
    <w:rsid w:val="28059DAD"/>
    <w:rsid w:val="31196106"/>
    <w:rsid w:val="39F872B8"/>
    <w:rsid w:val="400A582F"/>
    <w:rsid w:val="418DAA2D"/>
    <w:rsid w:val="4329D2D3"/>
    <w:rsid w:val="49C776C6"/>
    <w:rsid w:val="4C2CBEA4"/>
    <w:rsid w:val="4E5EFA9F"/>
    <w:rsid w:val="5054744D"/>
    <w:rsid w:val="51AE6453"/>
    <w:rsid w:val="53834146"/>
    <w:rsid w:val="57EFCA82"/>
    <w:rsid w:val="7073DFAC"/>
    <w:rsid w:val="71088CAE"/>
    <w:rsid w:val="712D26D6"/>
    <w:rsid w:val="787E40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A15492B5-A4AD-48B2-A927-B3EFC0E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B95"/>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680406"/>
    <w:pPr>
      <w:keepNext/>
      <w:keepLines/>
      <w:spacing w:before="500" w:after="100"/>
      <w:jc w:val="both"/>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680406"/>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 w:type="character" w:styleId="BesuchterLink">
    <w:name w:val="FollowedHyperlink"/>
    <w:basedOn w:val="Absatz-Standardschriftart"/>
    <w:uiPriority w:val="99"/>
    <w:semiHidden/>
    <w:unhideWhenUsed/>
    <w:rsid w:val="000E5621"/>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412">
      <w:bodyDiv w:val="1"/>
      <w:marLeft w:val="0"/>
      <w:marRight w:val="0"/>
      <w:marTop w:val="0"/>
      <w:marBottom w:val="0"/>
      <w:divBdr>
        <w:top w:val="none" w:sz="0" w:space="0" w:color="auto"/>
        <w:left w:val="none" w:sz="0" w:space="0" w:color="auto"/>
        <w:bottom w:val="none" w:sz="0" w:space="0" w:color="auto"/>
        <w:right w:val="none" w:sz="0" w:space="0" w:color="auto"/>
      </w:divBdr>
    </w:div>
    <w:div w:id="327951090">
      <w:bodyDiv w:val="1"/>
      <w:marLeft w:val="0"/>
      <w:marRight w:val="0"/>
      <w:marTop w:val="0"/>
      <w:marBottom w:val="0"/>
      <w:divBdr>
        <w:top w:val="none" w:sz="0" w:space="0" w:color="auto"/>
        <w:left w:val="none" w:sz="0" w:space="0" w:color="auto"/>
        <w:bottom w:val="none" w:sz="0" w:space="0" w:color="auto"/>
        <w:right w:val="none" w:sz="0" w:space="0" w:color="auto"/>
      </w:divBdr>
    </w:div>
    <w:div w:id="398594217">
      <w:bodyDiv w:val="1"/>
      <w:marLeft w:val="0"/>
      <w:marRight w:val="0"/>
      <w:marTop w:val="0"/>
      <w:marBottom w:val="0"/>
      <w:divBdr>
        <w:top w:val="none" w:sz="0" w:space="0" w:color="auto"/>
        <w:left w:val="none" w:sz="0" w:space="0" w:color="auto"/>
        <w:bottom w:val="none" w:sz="0" w:space="0" w:color="auto"/>
        <w:right w:val="none" w:sz="0" w:space="0" w:color="auto"/>
      </w:divBdr>
    </w:div>
    <w:div w:id="540560112">
      <w:bodyDiv w:val="1"/>
      <w:marLeft w:val="0"/>
      <w:marRight w:val="0"/>
      <w:marTop w:val="0"/>
      <w:marBottom w:val="0"/>
      <w:divBdr>
        <w:top w:val="none" w:sz="0" w:space="0" w:color="auto"/>
        <w:left w:val="none" w:sz="0" w:space="0" w:color="auto"/>
        <w:bottom w:val="none" w:sz="0" w:space="0" w:color="auto"/>
        <w:right w:val="none" w:sz="0" w:space="0" w:color="auto"/>
      </w:divBdr>
    </w:div>
    <w:div w:id="703018409">
      <w:bodyDiv w:val="1"/>
      <w:marLeft w:val="0"/>
      <w:marRight w:val="0"/>
      <w:marTop w:val="0"/>
      <w:marBottom w:val="0"/>
      <w:divBdr>
        <w:top w:val="none" w:sz="0" w:space="0" w:color="auto"/>
        <w:left w:val="none" w:sz="0" w:space="0" w:color="auto"/>
        <w:bottom w:val="none" w:sz="0" w:space="0" w:color="auto"/>
        <w:right w:val="none" w:sz="0" w:space="0" w:color="auto"/>
      </w:divBdr>
    </w:div>
    <w:div w:id="768088965">
      <w:bodyDiv w:val="1"/>
      <w:marLeft w:val="0"/>
      <w:marRight w:val="0"/>
      <w:marTop w:val="0"/>
      <w:marBottom w:val="0"/>
      <w:divBdr>
        <w:top w:val="none" w:sz="0" w:space="0" w:color="auto"/>
        <w:left w:val="none" w:sz="0" w:space="0" w:color="auto"/>
        <w:bottom w:val="none" w:sz="0" w:space="0" w:color="auto"/>
        <w:right w:val="none" w:sz="0" w:space="0" w:color="auto"/>
      </w:divBdr>
    </w:div>
    <w:div w:id="801382034">
      <w:bodyDiv w:val="1"/>
      <w:marLeft w:val="0"/>
      <w:marRight w:val="0"/>
      <w:marTop w:val="0"/>
      <w:marBottom w:val="0"/>
      <w:divBdr>
        <w:top w:val="none" w:sz="0" w:space="0" w:color="auto"/>
        <w:left w:val="none" w:sz="0" w:space="0" w:color="auto"/>
        <w:bottom w:val="none" w:sz="0" w:space="0" w:color="auto"/>
        <w:right w:val="none" w:sz="0" w:space="0" w:color="auto"/>
      </w:divBdr>
    </w:div>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263881809">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 w:id="1511795972">
      <w:bodyDiv w:val="1"/>
      <w:marLeft w:val="0"/>
      <w:marRight w:val="0"/>
      <w:marTop w:val="0"/>
      <w:marBottom w:val="0"/>
      <w:divBdr>
        <w:top w:val="none" w:sz="0" w:space="0" w:color="auto"/>
        <w:left w:val="none" w:sz="0" w:space="0" w:color="auto"/>
        <w:bottom w:val="none" w:sz="0" w:space="0" w:color="auto"/>
        <w:right w:val="none" w:sz="0" w:space="0" w:color="auto"/>
      </w:divBdr>
    </w:div>
    <w:div w:id="1559248302">
      <w:bodyDiv w:val="1"/>
      <w:marLeft w:val="0"/>
      <w:marRight w:val="0"/>
      <w:marTop w:val="0"/>
      <w:marBottom w:val="0"/>
      <w:divBdr>
        <w:top w:val="none" w:sz="0" w:space="0" w:color="auto"/>
        <w:left w:val="none" w:sz="0" w:space="0" w:color="auto"/>
        <w:bottom w:val="none" w:sz="0" w:space="0" w:color="auto"/>
        <w:right w:val="none" w:sz="0" w:space="0" w:color="auto"/>
      </w:divBdr>
    </w:div>
    <w:div w:id="1878085384">
      <w:bodyDiv w:val="1"/>
      <w:marLeft w:val="0"/>
      <w:marRight w:val="0"/>
      <w:marTop w:val="0"/>
      <w:marBottom w:val="0"/>
      <w:divBdr>
        <w:top w:val="none" w:sz="0" w:space="0" w:color="auto"/>
        <w:left w:val="none" w:sz="0" w:space="0" w:color="auto"/>
        <w:bottom w:val="none" w:sz="0" w:space="0" w:color="auto"/>
        <w:right w:val="none" w:sz="0" w:space="0" w:color="auto"/>
      </w:divBdr>
    </w:div>
    <w:div w:id="19146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amapps.belgium.be/rma/generalinfo?redirectUrl=%2Frm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twork.safeonweb.be/de/register-my-organisation" TargetMode="External"/><Relationship Id="rId17" Type="http://schemas.openxmlformats.org/officeDocument/2006/relationships/hyperlink" Target="https://atwork.safeonweb.be/de/wie-koennen-sie-ihre-organisation-zum-ersten-mal-bei-safeonwebwork-registrieren" TargetMode="External"/><Relationship Id="rId2" Type="http://schemas.openxmlformats.org/officeDocument/2006/relationships/customXml" Target="../customXml/item2.xml"/><Relationship Id="rId16" Type="http://schemas.openxmlformats.org/officeDocument/2006/relationships/hyperlink" Target="https://atwork.safeonweb.be/de/register-my-organis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work.safeonweb.be/de/tools-resources/nis2-quickstart-anleitu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twork.safeonweb.be/de/tools-resources/nis2-quickstart-anleitu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work.safeonweb.be/de/wie-koennen-sie-ihre-organisation-zum-ersten-mal-bei-safeonwebwork-registrier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eate a new document." ma:contentTypeScope="" ma:versionID="16dfb0545c6f8567ba277da2c3c3a6c4">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c45067b775000f6eb5ed475e0bdcb5b2"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Props1.xml><?xml version="1.0" encoding="utf-8"?>
<ds:datastoreItem xmlns:ds="http://schemas.openxmlformats.org/officeDocument/2006/customXml" ds:itemID="{BE0A11F3-70BB-49D3-A367-1A9099A7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d0bb23-0491-4c86-bdb0-b8bcc33ec7e0"/>
    <ds:schemaRef ds:uri="47805d3a-bfbe-4b73-865a-b7a6cd9a0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FBAE9-A633-45BE-85F8-9D7ACF177040}">
  <ds:schemaRefs>
    <ds:schemaRef ds:uri="http://schemas.microsoft.com/sharepoint/v3/contenttype/forms"/>
  </ds:schemaRefs>
</ds:datastoreItem>
</file>

<file path=customXml/itemProps3.xml><?xml version="1.0" encoding="utf-8"?>
<ds:datastoreItem xmlns:ds="http://schemas.openxmlformats.org/officeDocument/2006/customXml" ds:itemID="{272E6526-C7E4-4FDC-93B8-42BEE7420B69}">
  <ds:schemaRefs>
    <ds:schemaRef ds:uri="http://schemas.openxmlformats.org/officeDocument/2006/bibliography"/>
  </ds:schemaRefs>
</ds:datastoreItem>
</file>

<file path=customXml/itemProps4.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d1d0bb23-0491-4c86-bdb0-b8bcc33ec7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meeting minutes 2024.dotx</Template>
  <TotalTime>10</TotalTime>
  <Pages>5</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docId:6410C8636D73C8A3280269A0AA7AB71A</cp:keywords>
  <dc:description/>
  <cp:lastModifiedBy>Andre Stephan</cp:lastModifiedBy>
  <cp:revision>70</cp:revision>
  <cp:lastPrinted>2023-10-05T09:11:00Z</cp:lastPrinted>
  <dcterms:created xsi:type="dcterms:W3CDTF">2024-09-24T14:48:00Z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